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长治市生态环境局沁县分局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环境影响评价文件审批运行风险防控图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486400" cy="6835140"/>
                <wp:effectExtent l="4445" t="4445" r="14605" b="1841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6835140"/>
                          <a:chOff x="1800" y="2339"/>
                          <a:chExt cx="8640" cy="10764"/>
                        </a:xfrm>
                      </wpg:grpSpPr>
                      <wps:wsp>
                        <wps:cNvPr id="8" name="矩形 8"/>
                        <wps:cNvSpPr/>
                        <wps:spPr>
                          <a:xfrm>
                            <a:off x="8280" y="2339"/>
                            <a:ext cx="2160" cy="2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1、做到一次性告知材料齐全；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2、照规定程序办理，明确具体办事时限；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3、内部监督检查，投诉举报受理。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矩形 9"/>
                        <wps:cNvSpPr/>
                        <wps:spPr>
                          <a:xfrm>
                            <a:off x="8280" y="5693"/>
                            <a:ext cx="216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1、事前廉政服务承诺；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2、严格按照程序办理；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3、定期组织工作纪律和廉政教育。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矩形 10"/>
                        <wps:cNvSpPr/>
                        <wps:spPr>
                          <a:xfrm>
                            <a:off x="8280" y="11855"/>
                            <a:ext cx="2160" cy="1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严格落实限时办结制。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矩形 11"/>
                        <wps:cNvSpPr/>
                        <wps:spPr>
                          <a:xfrm>
                            <a:off x="8280" y="8267"/>
                            <a:ext cx="2160" cy="2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1、按照程序逐级审核审批；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2、公开办事程序，及时上网公示，加大公众参与力度；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3、加强监督检查和责任追究。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矩形 12"/>
                        <wps:cNvSpPr/>
                        <wps:spPr>
                          <a:xfrm>
                            <a:off x="1800" y="2339"/>
                            <a:ext cx="2160" cy="2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1、故意刁难申请人；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2、不按规定程序受理；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3、无原因超时办理；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4、不能一次告知所需材料；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5、不严格审查或故意让虚假资料通过。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矩形 13"/>
                        <wps:cNvSpPr/>
                        <wps:spPr>
                          <a:xfrm>
                            <a:off x="1800" y="5303"/>
                            <a:ext cx="2160" cy="2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1、对申报材料的审核把关不严，对重大质疑点疏忽或故意隐瞒；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2、未按规定程序进行操作；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3、刁难申请人，徇私谋利；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4、审查超时。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矩形 14"/>
                        <wps:cNvSpPr/>
                        <wps:spPr>
                          <a:xfrm>
                            <a:off x="1800" y="11855"/>
                            <a:ext cx="2160" cy="1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不及时办结。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矩形 15"/>
                        <wps:cNvSpPr/>
                        <wps:spPr>
                          <a:xfrm>
                            <a:off x="1800" y="8735"/>
                            <a:ext cx="2160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1、审查不严，放松审批条件；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2、缺少必要程序。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流程图: 可选过程 16"/>
                        <wps:cNvSpPr/>
                        <wps:spPr>
                          <a:xfrm>
                            <a:off x="5580" y="12011"/>
                            <a:ext cx="1080" cy="7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办 结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流程图: 可选过程 17"/>
                        <wps:cNvSpPr/>
                        <wps:spPr>
                          <a:xfrm>
                            <a:off x="5580" y="2963"/>
                            <a:ext cx="1080" cy="7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受 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矩形 18"/>
                        <wps:cNvSpPr/>
                        <wps:spPr>
                          <a:xfrm flipV="1">
                            <a:off x="5580" y="8891"/>
                            <a:ext cx="108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批 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矩形 19"/>
                        <wps:cNvSpPr/>
                        <wps:spPr>
                          <a:xfrm flipV="1">
                            <a:off x="5580" y="6239"/>
                            <a:ext cx="108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 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6660" y="3431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6660" y="6551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2" name="直接连接符 22"/>
                        <wps:cNvCnPr/>
                        <wps:spPr>
                          <a:xfrm>
                            <a:off x="6660" y="9359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6660" y="12479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4" name="直接连接符 24"/>
                        <wps:cNvCnPr/>
                        <wps:spPr>
                          <a:xfrm>
                            <a:off x="6120" y="3743"/>
                            <a:ext cx="0" cy="249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" name="直接连接符 25"/>
                        <wps:cNvCnPr/>
                        <wps:spPr>
                          <a:xfrm>
                            <a:off x="6120" y="7019"/>
                            <a:ext cx="0" cy="18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6" name="直接连接符 26"/>
                        <wps:cNvCnPr/>
                        <wps:spPr>
                          <a:xfrm>
                            <a:off x="6120" y="9671"/>
                            <a:ext cx="0" cy="23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7" name="直接连接符 27"/>
                        <wps:cNvCnPr/>
                        <wps:spPr>
                          <a:xfrm flipH="1">
                            <a:off x="3960" y="12479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8" name="直接连接符 28"/>
                        <wps:cNvCnPr/>
                        <wps:spPr>
                          <a:xfrm flipH="1">
                            <a:off x="3960" y="9359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9" name="直接连接符 29"/>
                        <wps:cNvCnPr/>
                        <wps:spPr>
                          <a:xfrm flipH="1">
                            <a:off x="3960" y="6551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0" name="直接连接符 30"/>
                        <wps:cNvCnPr/>
                        <wps:spPr>
                          <a:xfrm flipH="1">
                            <a:off x="3960" y="3431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2.6pt;height:538.2pt;width:432pt;z-index:251659264;mso-width-relative:page;mso-height-relative:page;" coordorigin="1800,2339" coordsize="8640,10764" o:gfxdata="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">
                <o:lock v:ext="edit" aspectratio="f"/>
                <v:rect id="_x0000_s1026" o:spid="_x0000_s1026" o:spt="1" style="position:absolute;left:8280;top:2339;height:2496;width:2160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1、做到一次性告知材料齐全；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2、照规定程序办理，明确具体办事时限；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3、内部监督检查，投诉举报受理。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8280;top:5693;height:1872;width:2160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1、事前廉政服务承诺；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2、严格按照程序办理；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3、定期组织工作纪律和廉政教育。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8280;top:11855;height:1248;width:2160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严格落实限时办结制。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8280;top:8267;height:2496;width:2160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1、按照程序逐级审核审批；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2、公开办事程序，及时上网公示，加大公众参与力度；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3、加强监督检查和责任追究。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800;top:2339;height:2496;width:2160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1、故意刁难申请人；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2、不按规定程序受理；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3、无原因超时办理；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4、不能一次告知所需材料；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5、不严格审查或故意让虚假资料通过。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800;top:5303;height:2652;width:2160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1、对申报材料的审核把关不严，对重大质疑点疏忽或故意隐瞒；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2、未按规定程序进行操作；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3、刁难申请人，徇私谋利；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4、审查超时。</w:t>
                        </w:r>
                      </w:p>
                    </w:txbxContent>
                  </v:textbox>
                </v:rect>
                <v:rect id="_x0000_s1026" o:spid="_x0000_s1026" o:spt="1" style="position:absolute;left:1800;top:11855;height:1248;width:2160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不及时办结。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800;top:8735;height:1560;width:2160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1、审查不严，放松审批条件；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2、缺少必要程序。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</w:txbxContent>
                  </v:textbox>
                </v:rect>
                <v:shape id="_x0000_s1026" o:spid="_x0000_s1026" o:spt="176" type="#_x0000_t176" style="position:absolute;left:5580;top:12011;height:780;width:1080;" fillcolor="#FFFFFF" filled="t" stroked="t" coordsize="21600,21600" o:gfxdata="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rJp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办 结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5580;top:2963;height:780;width:1080;" fillcolor="#FFFFFF" filled="t" stroked="t" coordsize="21600,21600" o:gfxdata="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ngwC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受 理</w:t>
                        </w:r>
                      </w:p>
                    </w:txbxContent>
                  </v:textbox>
                </v:shape>
                <v:rect id="_x0000_s1026" o:spid="_x0000_s1026" o:spt="1" style="position:absolute;left:5580;top:8891;flip:y;height:780;width:1080;" fillcolor="#FFFFFF" filled="t" stroked="t" coordsize="21600,21600" o:gfxdata="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UJiva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批 准</w:t>
                        </w:r>
                      </w:p>
                    </w:txbxContent>
                  </v:textbox>
                </v:rect>
                <v:rect id="_x0000_s1026" o:spid="_x0000_s1026" o:spt="1" style="position:absolute;left:5580;top:6239;flip:y;height:780;width:1080;" fillcolor="#FFFFFF" filled="t" stroked="t" coordsize="21600,21600" o:gfxdata="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pFL225AAAA2w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审 核</w:t>
                        </w:r>
                      </w:p>
                    </w:txbxContent>
                  </v:textbox>
                </v:rect>
                <v:line id="_x0000_s1026" o:spid="_x0000_s1026" o:spt="20" style="position:absolute;left:6660;top:3431;height:0;width:1620;" filled="f" stroked="t" coordsize="21600,21600" o:gfxdata="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FNh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660;top:6551;height:0;width:1620;" filled="f" stroked="t" coordsize="21600,21600" o:gfxdata="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ImTj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660;top:9359;height:0;width:1620;" filled="f" stroked="t" coordsize="21600,21600" o:gfxdata="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bDf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660;top:12479;height:0;width:1620;" filled="f" stroked="t" coordsize="21600,21600" o:gfxdata="UEsDBAoAAAAAAIdO4kAAAAAAAAAAAAAAAAAEAAAAZHJzL1BLAwQUAAAACACHTuJAVxeoYb8AAADb&#10;AAAADwAAAGRycy9kb3ducmV2LnhtbEWPT2vCQBTE7wW/w/IEb3UTh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XqG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120;top:3743;height:2496;width:0;" filled="f" stroked="t" coordsize="21600,21600" o:gfxdata="UEsDBAoAAAAAAIdO4kAAAAAAAAAAAAAAAAAEAAAAZHJzL1BLAwQUAAAACACHTuJA2P4wFb8AAADb&#10;AAAADwAAAGRycy9kb3ducmV2LnhtbEWPT2vCQBTE7wW/w/IEb3UTk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j+MB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120;top:7019;height:1872;width:0;" filled="f" stroked="t" coordsize="21600,21600" o:gfxdata="UEsDBAoAAAAAAIdO4kAAAAAAAAAAAAAAAAAEAAAAZHJzL1BLAwQUAAAACACHTuJAt7KVjr8AAADb&#10;AAAADwAAAGRycy9kb3ducmV2LnhtbEWPT2vCQBTE7wW/w/IEb3UTw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eylY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120;top:9671;height:2340;width:0;" filled="f" stroked="t" coordsize="21600,21600" o:gfxdata="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2AL+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960;top:12479;flip:x;height:0;width:1620;" filled="f" stroked="t" coordsize="21600,21600" o:gfxdata="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3iL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960;top:9359;flip:x;height:0;width:1620;" filled="f" stroked="t" coordsize="21600,21600" o:gfxdata="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2gcz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960;top:6551;flip:x;height:0;width:1620;" filled="f" stroked="t" coordsize="21600,21600" o:gfxdata="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CS5V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960;top:3431;flip:x;height:0;width:1620;" filled="f" stroked="t" coordsize="21600,21600" o:gfxdata="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jHhh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tabs>
          <w:tab w:val="left" w:pos="2460"/>
        </w:tabs>
        <w:rPr>
          <w:rFonts w:hint="eastAsia"/>
          <w:szCs w:val="21"/>
        </w:rPr>
      </w:pPr>
      <w:r>
        <w:rPr>
          <w:sz w:val="24"/>
        </w:rPr>
        <w:tab/>
      </w:r>
      <w:r>
        <w:rPr>
          <w:rFonts w:hint="eastAsia"/>
          <w:szCs w:val="21"/>
        </w:rPr>
        <w:t>查找风险点              制定防控措施</w:t>
      </w:r>
    </w:p>
    <w:p>
      <w:pPr>
        <w:rPr>
          <w:rFonts w:hint="eastAsia"/>
          <w:sz w:val="24"/>
        </w:rPr>
      </w:pPr>
    </w:p>
    <w:p/>
    <w:p/>
    <w:p/>
    <w:p/>
    <w:p/>
    <w:p/>
    <w:p/>
    <w:p/>
    <w:p>
      <w:pPr>
        <w:tabs>
          <w:tab w:val="left" w:pos="2505"/>
          <w:tab w:val="left" w:pos="5025"/>
        </w:tabs>
      </w:pPr>
      <w:r>
        <w:tab/>
      </w:r>
      <w:r>
        <w:rPr>
          <w:rFonts w:hint="eastAsia"/>
          <w:szCs w:val="21"/>
        </w:rPr>
        <w:t>查找风险点</w:t>
      </w:r>
      <w:r>
        <w:rPr>
          <w:szCs w:val="21"/>
        </w:rPr>
        <w:tab/>
      </w:r>
      <w:r>
        <w:rPr>
          <w:rFonts w:hint="eastAsia"/>
          <w:szCs w:val="21"/>
        </w:rPr>
        <w:t>制定防控措施</w:t>
      </w:r>
    </w:p>
    <w:p/>
    <w:p/>
    <w:p/>
    <w:p/>
    <w:p/>
    <w:p/>
    <w:p/>
    <w:p/>
    <w:p>
      <w:pPr>
        <w:tabs>
          <w:tab w:val="left" w:pos="2445"/>
          <w:tab w:val="left" w:pos="5025"/>
        </w:tabs>
      </w:pPr>
      <w:r>
        <w:tab/>
      </w:r>
      <w:r>
        <w:rPr>
          <w:rFonts w:hint="eastAsia"/>
          <w:szCs w:val="21"/>
        </w:rPr>
        <w:t>查找风险点</w:t>
      </w:r>
      <w:r>
        <w:rPr>
          <w:szCs w:val="21"/>
        </w:rPr>
        <w:tab/>
      </w:r>
      <w:r>
        <w:rPr>
          <w:rFonts w:hint="eastAsia"/>
          <w:szCs w:val="21"/>
        </w:rPr>
        <w:t>制定防控措施</w:t>
      </w:r>
    </w:p>
    <w:p/>
    <w:p/>
    <w:p/>
    <w:p/>
    <w:p/>
    <w:p/>
    <w:p/>
    <w:p/>
    <w:p/>
    <w:p>
      <w:pPr>
        <w:tabs>
          <w:tab w:val="left" w:pos="2445"/>
          <w:tab w:val="left" w:pos="4995"/>
        </w:tabs>
      </w:pPr>
      <w:r>
        <w:tab/>
      </w:r>
      <w:r>
        <w:rPr>
          <w:rFonts w:hint="eastAsia"/>
          <w:szCs w:val="21"/>
        </w:rPr>
        <w:t>查找风险点</w:t>
      </w:r>
      <w:r>
        <w:rPr>
          <w:szCs w:val="21"/>
        </w:rPr>
        <w:tab/>
      </w:r>
      <w:r>
        <w:rPr>
          <w:rFonts w:hint="eastAsia"/>
          <w:szCs w:val="21"/>
        </w:rPr>
        <w:t>制定防控措施</w:t>
      </w:r>
    </w:p>
    <w:p/>
    <w:p/>
    <w:p/>
    <w:p/>
    <w:p>
      <w:pPr>
        <w:rPr>
          <w:rFonts w:hint="eastAsia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主办机构：</w:t>
      </w:r>
      <w:r>
        <w:rPr>
          <w:rFonts w:hint="eastAsia"/>
          <w:sz w:val="24"/>
          <w:lang w:eastAsia="zh-CN"/>
        </w:rPr>
        <w:t>长治市生态环境局沁县分局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监督电话：0355-7023402</w:t>
      </w:r>
    </w:p>
    <w:p>
      <w:pPr>
        <w:tabs>
          <w:tab w:val="left" w:pos="4620"/>
        </w:tabs>
        <w:rPr>
          <w:rFonts w:hint="eastAsia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长治市生态环境局沁县分局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大气、水体排放污染物许可证核发运行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风险防控图</w:t>
      </w:r>
    </w:p>
    <w:p>
      <w:pPr>
        <w:tabs>
          <w:tab w:val="left" w:pos="4620"/>
        </w:tabs>
      </w:pPr>
    </w:p>
    <w:p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486400" cy="6835140"/>
                <wp:effectExtent l="4445" t="4445" r="14605" b="1841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6835140"/>
                          <a:chOff x="1800" y="2339"/>
                          <a:chExt cx="8640" cy="10764"/>
                        </a:xfrm>
                      </wpg:grpSpPr>
                      <wps:wsp>
                        <wps:cNvPr id="40" name="矩形 40"/>
                        <wps:cNvSpPr/>
                        <wps:spPr>
                          <a:xfrm>
                            <a:off x="8280" y="2339"/>
                            <a:ext cx="2160" cy="2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1、做到一次性告知材料齐全；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2、照规定程序办理，明确具体办事时限；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3、内部监督检查，投诉举报受理。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1" name="矩形 41"/>
                        <wps:cNvSpPr/>
                        <wps:spPr>
                          <a:xfrm>
                            <a:off x="8280" y="5693"/>
                            <a:ext cx="216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1、事前廉政服务承诺；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2、严格按照程序办理；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3、定期组织工作纪律和廉政教育。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2" name="矩形 42"/>
                        <wps:cNvSpPr/>
                        <wps:spPr>
                          <a:xfrm>
                            <a:off x="8280" y="11855"/>
                            <a:ext cx="2160" cy="1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严格落实限时办结制。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矩形 43"/>
                        <wps:cNvSpPr/>
                        <wps:spPr>
                          <a:xfrm>
                            <a:off x="8280" y="8267"/>
                            <a:ext cx="2160" cy="2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1、按照程序逐级审核审批；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2、公开办事程序，及时上网公示，加大公众参与力度；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3、加强监督检查和责任追究。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4" name="矩形 44"/>
                        <wps:cNvSpPr/>
                        <wps:spPr>
                          <a:xfrm>
                            <a:off x="1800" y="2339"/>
                            <a:ext cx="2160" cy="2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1、故意刁难申请人；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2、不按规定程序受理；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3、无原因超时办理；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4、不能一次告知所需材料；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5、不严格审查或故意让虚假资料通过。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矩形 45"/>
                        <wps:cNvSpPr/>
                        <wps:spPr>
                          <a:xfrm>
                            <a:off x="1800" y="5303"/>
                            <a:ext cx="2160" cy="2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1、对申报材料的审核把关不严，对重大质疑点疏忽或故意隐瞒；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2、未按规定程序进行操作；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3、刁难申请人，徇私谋利；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4、审查超时。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6" name="矩形 46"/>
                        <wps:cNvSpPr/>
                        <wps:spPr>
                          <a:xfrm>
                            <a:off x="1800" y="11855"/>
                            <a:ext cx="2160" cy="1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不及时办结。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矩形 47"/>
                        <wps:cNvSpPr/>
                        <wps:spPr>
                          <a:xfrm>
                            <a:off x="1800" y="8735"/>
                            <a:ext cx="2160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1、审查不严，放松审批条件；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w w:val="90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</w:rPr>
                                <w:t>2、缺少必要程序。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w w:val="90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8" name="流程图: 可选过程 48"/>
                        <wps:cNvSpPr/>
                        <wps:spPr>
                          <a:xfrm>
                            <a:off x="5580" y="12011"/>
                            <a:ext cx="1080" cy="7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办 结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9" name="流程图: 可选过程 49"/>
                        <wps:cNvSpPr/>
                        <wps:spPr>
                          <a:xfrm>
                            <a:off x="5580" y="2963"/>
                            <a:ext cx="1080" cy="7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受 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0" name="矩形 50"/>
                        <wps:cNvSpPr/>
                        <wps:spPr>
                          <a:xfrm flipV="1">
                            <a:off x="5580" y="8891"/>
                            <a:ext cx="108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批 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1" name="矩形 51"/>
                        <wps:cNvSpPr/>
                        <wps:spPr>
                          <a:xfrm flipV="1">
                            <a:off x="5580" y="6239"/>
                            <a:ext cx="108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 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2" name="直接连接符 52"/>
                        <wps:cNvCnPr/>
                        <wps:spPr>
                          <a:xfrm>
                            <a:off x="6660" y="3431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3" name="直接连接符 53"/>
                        <wps:cNvCnPr/>
                        <wps:spPr>
                          <a:xfrm>
                            <a:off x="6660" y="6551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4" name="直接连接符 54"/>
                        <wps:cNvCnPr/>
                        <wps:spPr>
                          <a:xfrm>
                            <a:off x="6660" y="9359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5" name="直接连接符 55"/>
                        <wps:cNvCnPr/>
                        <wps:spPr>
                          <a:xfrm>
                            <a:off x="6660" y="12479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6" name="直接连接符 56"/>
                        <wps:cNvCnPr/>
                        <wps:spPr>
                          <a:xfrm>
                            <a:off x="6120" y="3743"/>
                            <a:ext cx="0" cy="249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7" name="直接连接符 57"/>
                        <wps:cNvCnPr/>
                        <wps:spPr>
                          <a:xfrm>
                            <a:off x="6120" y="7019"/>
                            <a:ext cx="0" cy="18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8" name="直接连接符 58"/>
                        <wps:cNvCnPr/>
                        <wps:spPr>
                          <a:xfrm>
                            <a:off x="6120" y="9671"/>
                            <a:ext cx="0" cy="23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9" name="直接连接符 59"/>
                        <wps:cNvCnPr/>
                        <wps:spPr>
                          <a:xfrm flipH="1">
                            <a:off x="3960" y="12479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0" name="直接连接符 60"/>
                        <wps:cNvCnPr/>
                        <wps:spPr>
                          <a:xfrm flipH="1">
                            <a:off x="3960" y="9359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1" name="直接连接符 61"/>
                        <wps:cNvCnPr/>
                        <wps:spPr>
                          <a:xfrm flipH="1">
                            <a:off x="3960" y="6551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2" name="直接连接符 62"/>
                        <wps:cNvCnPr/>
                        <wps:spPr>
                          <a:xfrm flipH="1">
                            <a:off x="3960" y="3431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pt;margin-top:7.8pt;height:538.2pt;width:432pt;z-index:251660288;mso-width-relative:page;mso-height-relative:page;" coordorigin="1800,2339" coordsize="8640,10764" o:gfxdata="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">
                <o:lock v:ext="edit" aspectratio="f"/>
                <v:rect id="_x0000_s1026" o:spid="_x0000_s1026" o:spt="1" style="position:absolute;left:8280;top:2339;height:2496;width:2160;" fillcolor="#FFFFFF" filled="t" stroked="t" coordsize="21600,21600" o:gfxdata="UEsDBAoAAAAAAIdO4kAAAAAAAAAAAAAAAAAEAAAAZHJzL1BLAwQUAAAACACHTuJAli8xjL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t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LzG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1、做到一次性告知材料齐全；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2、照规定程序办理，明确具体办事时限；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3、内部监督检查，投诉举报受理。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8280;top:5693;height:1872;width:2160;" fillcolor="#FFFFFF" filled="t" stroked="t" coordsize="21600,21600" o:gfxdata="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Y5QX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1、事前廉政服务承诺；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2、严格按照程序办理；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3、定期组织工作纪律和廉政教育。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8280;top:11855;height:1248;width:2160;" fillcolor="#FFFFFF" filled="t" stroked="t" coordsize="21600,21600" o:gfxdata="UEsDBAoAAAAAAIdO4kAAAAAAAAAAAAAAAAAEAAAAZHJzL1BLAwQUAAAACACHTuJACbEKYL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w1s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sQpg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严格落实限时办结制。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8280;top:8267;height:2496;width:2160;" fillcolor="#FFFFFF" filled="t" stroked="t" coordsize="21600,21600" o:gfxdata="UEsDBAoAAAAAAIdO4kAAAAAAAAAAAAAAAAAEAAAAZHJzL1BLAwQUAAAACACHTuJAZv2v+7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Ef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/a/7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1、按照程序逐级审核审批；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2、公开办事程序，及时上网公示，加大公众参与力度；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3、加强监督检查和责任追究。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800;top:2339;height:2496;width:2160;" fillcolor="#FFFFFF" filled="t" stroked="t" coordsize="21600,21600" o:gfxdata="UEsDBAoAAAAAAIdO4kAAAAAAAAAAAAAAAAAEAAAAZHJzL1BLAwQUAAAACACHTuJA6RQ3j74AAADb&#10;AAAADwAAAGRycy9kb3ducmV2LnhtbEWPwW7CMBBE75X4B2uReis2FFV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RQ3j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1、故意刁难申请人；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2、不按规定程序受理；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3、无原因超时办理；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4、不能一次告知所需材料；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5、不严格审查或故意让虚假资料通过。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800;top:5303;height:2652;width:2160;" fillcolor="#FFFFFF" filled="t" stroked="t" coordsize="21600,21600" o:gfxdata="UEsDBAoAAAAAAIdO4kAAAAAAAAAAAAAAAAAEAAAAZHJzL1BLAwQUAAAACACHTuJAhliSFL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H5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WJIU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1、对申报材料的审核把关不严，对重大质疑点疏忽或故意隐瞒；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2、未按规定程序进行操作；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3、刁难申请人，徇私谋利；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4、审查超时。</w:t>
                        </w:r>
                      </w:p>
                    </w:txbxContent>
                  </v:textbox>
                </v:rect>
                <v:rect id="_x0000_s1026" o:spid="_x0000_s1026" o:spt="1" style="position:absolute;left:1800;top:11855;height:1248;width:2160;" fillcolor="#FFFFFF" filled="t" stroked="t" coordsize="21600,21600" o:gfxdata="UEsDBAoAAAAAAIdO4kAAAAAAAAAAAAAAAAAEAAAAZHJzL1BLAwQUAAAACACHTuJAdooMY7wAAADb&#10;AAAADwAAAGRycy9kb3ducmV2LnhtbEWPQYvCMBSE78L+h/AW9qaJroh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KDG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不及时办结。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800;top:8735;height:1560;width:2160;" fillcolor="#FFFFFF" filled="t" stroked="t" coordsize="21600,21600" o:gfxdata="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xqn4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1、审查不严，放松审批条件；</w:t>
                        </w:r>
                      </w:p>
                      <w:p>
                        <w:pPr>
                          <w:rPr>
                            <w:rFonts w:hint="eastAsia"/>
                            <w:w w:val="90"/>
                          </w:rPr>
                        </w:pPr>
                        <w:r>
                          <w:rPr>
                            <w:rFonts w:hint="eastAsia"/>
                            <w:w w:val="90"/>
                          </w:rPr>
                          <w:t>2、缺少必要程序。</w:t>
                        </w: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eastAsia"/>
                            <w:w w:val="90"/>
                          </w:rPr>
                        </w:pPr>
                      </w:p>
                    </w:txbxContent>
                  </v:textbox>
                </v:rect>
                <v:shape id="_x0000_s1026" o:spid="_x0000_s1026" o:spt="176" type="#_x0000_t176" style="position:absolute;left:5580;top:12011;height:780;width:1080;" fillcolor="#FFFFFF" filled="t" stroked="t" coordsize="21600,21600" o:gfxdata="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LOG+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办 结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5580;top:2963;height:780;width:1080;" fillcolor="#FFFFFF" filled="t" stroked="t" coordsize="21600,21600" o:gfxdata="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kHnfS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受 理</w:t>
                        </w:r>
                      </w:p>
                    </w:txbxContent>
                  </v:textbox>
                </v:shape>
                <v:rect id="_x0000_s1026" o:spid="_x0000_s1026" o:spt="1" style="position:absolute;left:5580;top:8891;flip:y;height:780;width:1080;" fillcolor="#FFFFFF" filled="t" stroked="t" coordsize="21600,21600" o:gfxdata="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RU/MLgAAADbAAAA&#10;DwAAAAAAAAABACAAAAAiAAAAZHJzL2Rvd25yZXYueG1sUEsBAhQAFAAAAAgAh07iQDMvBZ47AAAA&#10;OQAAABAAAAAAAAAAAQAgAAAABwEAAGRycy9zaGFwZXhtbC54bWxQSwUGAAAAAAYABgBbAQAAsQMA&#10;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批 准</w:t>
                        </w:r>
                      </w:p>
                    </w:txbxContent>
                  </v:textbox>
                </v:rect>
                <v:rect id="_x0000_s1026" o:spid="_x0000_s1026" o:spt="1" style="position:absolute;left:5580;top:6239;flip:y;height:780;width:1080;" fillcolor="#FFFFFF" filled="t" stroked="t" coordsize="21600,21600" o:gfxdata="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JZmq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审 核</w:t>
                        </w:r>
                      </w:p>
                    </w:txbxContent>
                  </v:textbox>
                </v:rect>
                <v:line id="_x0000_s1026" o:spid="_x0000_s1026" o:spt="20" style="position:absolute;left:6660;top:3431;height:0;width:1620;" filled="f" stroked="t" coordsize="21600,21600" o:gfxdata="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dfo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660;top:6551;height:0;width:1620;" filled="f" stroked="t" coordsize="21600,21600" o:gfxdata="UEsDBAoAAAAAAIdO4kAAAAAAAAAAAAAAAAAEAAAAZHJzL1BLAwQUAAAACACHTuJADxHbHL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8R2x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660;top:9359;height:0;width:1620;" filled="f" stroked="t" coordsize="21600,21600" o:gfxdata="UEsDBAoAAAAAAIdO4kAAAAAAAAAAAAAAAAAEAAAAZHJzL1BLAwQUAAAACACHTuJAgPhDaL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4Q2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660;top:12479;height:0;width:1620;" filled="f" stroked="t" coordsize="21600,21600" o:gfxdata="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7Tm8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120;top:3743;height:2496;width:0;" filled="f" stroked="t" coordsize="21600,21600" o:gfxdata="UEsDBAoAAAAAAIdO4kAAAAAAAAAAAAAAAAAEAAAAZHJzL1BLAwQUAAAACACHTuJAH2Z4hL8AAADb&#10;AAAADwAAAGRycy9kb3ducmV2LnhtbEWPT2vCQBTE74LfYXmCN92kU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9meI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120;top:7019;height:1872;width:0;" filled="f" stroked="t" coordsize="21600,21600" o:gfxdata="UEsDBAoAAAAAAIdO4kAAAAAAAAAAAAAAAAAEAAAAZHJzL1BLAwQUAAAACACHTuJAcCrdH78AAADb&#10;AAAADwAAAGRycy9kb3ducmV2LnhtbEWPT2vCQBTE7wW/w/KE3uomQmu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q3R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120;top:9671;height:2340;width:0;" filled="f" stroked="t" coordsize="21600,21600" o:gfxdata="UEsDBAoAAAAAAIdO4kAAAAAAAAAAAAAAAAAEAAAAZHJzL1BLAwQUAAAACACHTuJAAbVJbb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VJb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960;top:12479;flip:x;height:0;width:1620;" filled="f" stroked="t" coordsize="21600,21600" o:gfxdata="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CLKK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960;top:9359;flip:x;height:0;width:1620;" filled="f" stroked="t" coordsize="21600,21600" o:gfxdata="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0qQ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960;top:6551;flip:x;height:0;width:1620;" filled="f" stroked="t" coordsize="21600,21600" o:gfxdata="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DgMk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960;top:3431;flip:x;height:0;width:1620;" filled="f" stroked="t" coordsize="21600,21600" o:gfxdata="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qku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/>
    <w:p/>
    <w:p>
      <w:pPr>
        <w:tabs>
          <w:tab w:val="left" w:pos="2610"/>
          <w:tab w:val="left" w:pos="5175"/>
        </w:tabs>
        <w:rPr>
          <w:rFonts w:hint="eastAsia"/>
        </w:rPr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/>
    <w:p/>
    <w:p/>
    <w:p/>
    <w:p/>
    <w:p/>
    <w:p/>
    <w:p/>
    <w:p/>
    <w:p>
      <w:pPr>
        <w:tabs>
          <w:tab w:val="left" w:pos="2610"/>
          <w:tab w:val="left" w:pos="5250"/>
        </w:tabs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/>
    <w:p/>
    <w:p/>
    <w:p/>
    <w:p/>
    <w:p/>
    <w:p/>
    <w:p/>
    <w:p>
      <w:pPr>
        <w:tabs>
          <w:tab w:val="left" w:pos="2625"/>
          <w:tab w:val="left" w:pos="5175"/>
        </w:tabs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/>
    <w:p/>
    <w:p/>
    <w:p/>
    <w:p/>
    <w:p/>
    <w:p/>
    <w:p/>
    <w:p/>
    <w:p>
      <w:pPr>
        <w:tabs>
          <w:tab w:val="left" w:pos="2625"/>
          <w:tab w:val="left" w:pos="5175"/>
        </w:tabs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/>
    <w:p/>
    <w:p>
      <w:pPr>
        <w:ind w:firstLine="3600" w:firstLineChars="1500"/>
        <w:rPr>
          <w:rFonts w:hint="eastAsia"/>
          <w:sz w:val="24"/>
        </w:rPr>
      </w:pPr>
    </w:p>
    <w:p>
      <w:pPr>
        <w:jc w:val="right"/>
        <w:rPr>
          <w:rFonts w:hint="eastAsia"/>
          <w:sz w:val="24"/>
        </w:rPr>
      </w:pP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主办机构：</w:t>
      </w:r>
      <w:r>
        <w:rPr>
          <w:rFonts w:hint="eastAsia"/>
          <w:sz w:val="24"/>
          <w:lang w:eastAsia="zh-CN"/>
        </w:rPr>
        <w:t>长治市生态环境局沁县分局</w:t>
      </w: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监督电话：0355-7023402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长治市生态环境局沁县分局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行政处罚类职权运行风险防控图</w:t>
      </w:r>
    </w:p>
    <w:p>
      <w:pPr>
        <w:tabs>
          <w:tab w:val="left" w:pos="4620"/>
        </w:tabs>
      </w:pP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132080</wp:posOffset>
                </wp:positionV>
                <wp:extent cx="1371600" cy="1584960"/>
                <wp:effectExtent l="4445" t="4445" r="1460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1、对符合立案条件的不予立案；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2、对不符合立案条件的予以立案。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10.4pt;height:124.8pt;width:108pt;z-index:251664384;mso-width-relative:page;mso-height-relative:page;" fillcolor="#FFFFFF" filled="t" stroked="t" coordsize="21600,21600" o:gfxdata="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TMFj1gAAAAkBAAAPAAAAAAAAAAEAIAAAACIAAABkcnMv&#10;ZG93bnJldi54bWxQSwECFAAUAAAACACHTuJAvCBAoQUCAAAq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1、对符合立案条件的不予立案；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2、对不符合立案条件的予以立案。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132080</wp:posOffset>
                </wp:positionV>
                <wp:extent cx="1371600" cy="1584960"/>
                <wp:effectExtent l="4445" t="4445" r="14605" b="107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1、加强法律法规及业务知识的学习；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2、实行廉政、勤政承诺；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3、加强内部监督，定期对案件台账进行检查。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pt;margin-top:10.4pt;height:124.8pt;width:108pt;z-index:251661312;mso-width-relative:page;mso-height-relative:page;" fillcolor="#FFFFFF" filled="t" stroked="t" coordsize="21600,21600" o:gfxdata="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s7Nkc1wAAAAoBAAAPAAAAAAAAAAEAIAAAACIAAABkcnMv&#10;ZG93bnJldi54bWxQSwECFAAUAAAACACHTuJAhd5BWgQCAAAq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1、加强法律法规及业务知识的学习；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2、实行廉政、勤政承诺；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3、加强内部监督，定期对案件台账进行检查。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132080</wp:posOffset>
                </wp:positionV>
                <wp:extent cx="685800" cy="495300"/>
                <wp:effectExtent l="4445" t="4445" r="14605" b="1460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8pt;margin-top:10.4pt;height:39pt;width:54pt;z-index:251668480;mso-width-relative:page;mso-height-relative:page;" fillcolor="#FFFFFF" filled="t" stroked="t" coordsize="21600,21600" o:gfxdata="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jQ3T9cAAAAJAQAADwAAAAAAAAABACAAAAAiAAAAZHJzL2Rvd25yZXYueG1sUEsBAhQAFAAAAAgA&#10;h07iQHcn1jgmAgAATgQAAA4AAAAAAAAAAQAgAAAAJg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立案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610"/>
          <w:tab w:val="left" w:pos="5175"/>
        </w:tabs>
        <w:rPr>
          <w:rFonts w:hint="eastAsia"/>
        </w:rPr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33020</wp:posOffset>
                </wp:positionV>
                <wp:extent cx="1028700" cy="0"/>
                <wp:effectExtent l="0" t="38100" r="0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7pt;margin-top:2.6pt;height:0pt;width:81pt;z-index:251679744;mso-width-relative:page;mso-height-relative:page;" filled="f" stroked="t" coordsize="21600,21600" o:gfxdata="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M0fJr1wAAAAcBAAAPAAAAAAAAAAEAIAAAACIAAABkcnMv&#10;ZG93bnJldi54bWxQSwECFAAUAAAACACHTuJAZ6hwIAQCAADyAwAADgAAAAAAAAABACAAAAAm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33020</wp:posOffset>
                </wp:positionV>
                <wp:extent cx="1028700" cy="0"/>
                <wp:effectExtent l="0" t="38100" r="0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2.6pt;height:0pt;width:81pt;z-index:251671552;mso-width-relative:page;mso-height-relative:page;" filled="f" stroked="t" coordsize="21600,21600" o:gfxdata="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wsPtNYAAAAHAQAADwAAAAAAAAABACAAAAAiAAAAZHJzL2Rvd25yZXYu&#10;eG1sUEsBAhQAFAAAAAgAh07iQOl+ZkP9AQAA6AMAAA4AAAAAAAAAAQAgAAAAJ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33020</wp:posOffset>
                </wp:positionV>
                <wp:extent cx="0" cy="1584960"/>
                <wp:effectExtent l="38100" t="0" r="38100" b="1524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49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2.6pt;height:124.8pt;width:0pt;z-index:251674624;mso-width-relative:page;mso-height-relative:page;" filled="f" stroked="t" coordsize="21600,21600" o:gfxdata="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nbEPZ2AAAAAkBAAAPAAAAAAAAAAEAIAAAACIAAABkcnMvZG93bnJl&#10;di54bWxQSwECFAAUAAAACACHTuJA7LMJKv0BAADo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33020</wp:posOffset>
                </wp:positionV>
                <wp:extent cx="1371600" cy="1684020"/>
                <wp:effectExtent l="4445" t="4445" r="14605" b="69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1、夸大或缩小调查取证的范围；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2、瞒报、擅改调查结果；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3、丢失、损毁证据。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2.6pt;height:132.6pt;width:108pt;z-index:251665408;mso-width-relative:page;mso-height-relative:page;" fillcolor="#FFFFFF" filled="t" stroked="t" coordsize="21600,21600" o:gfxdata="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tdZjfWAAAACAEAAA8AAAAAAAAAAQAgAAAAIgAAAGRycy9k&#10;b3ducmV2LnhtbFBLAQIUABQAAAAIAIdO4kCyyd2GBAIAACo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1、夸大或缩小调查取证的范围；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2、瞒报、擅改调查结果；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3、丢失、损毁证据。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82550</wp:posOffset>
                </wp:positionV>
                <wp:extent cx="1371600" cy="1337310"/>
                <wp:effectExtent l="4445" t="4445" r="14605" b="1079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1、严格执行案件调查回避制度；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2、纪检跟踪督查，并受理举报；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3、健全案件调查管理制度。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pt;margin-top:6.5pt;height:105.3pt;width:108pt;z-index:251662336;mso-width-relative:page;mso-height-relative:page;" fillcolor="#FFFFFF" filled="t" stroked="t" coordsize="21600,21600" o:gfxdata="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CRMgjXAAAACgEAAA8AAAAAAAAAAQAgAAAAIgAAAGRy&#10;cy9kb3ducmV2LnhtbFBLAQIUABQAAAAIAIdO4kDIzmLEBgIAACw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1、严格执行案件调查回避制度；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2、纪检跟踪督查，并受理举报；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3、健全案件调查管理制度。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>
      <w:pPr>
        <w:tabs>
          <w:tab w:val="left" w:pos="2610"/>
          <w:tab w:val="left" w:pos="5250"/>
        </w:tabs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33020</wp:posOffset>
                </wp:positionV>
                <wp:extent cx="914400" cy="594360"/>
                <wp:effectExtent l="4445" t="4445" r="14605" b="1079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调查取证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89pt;margin-top:2.6pt;height:46.8pt;width:72pt;z-index:251670528;mso-width-relative:page;mso-height-relative:page;" fillcolor="#FFFFFF" filled="t" stroked="t" coordsize="21600,21600" o:gfxdata="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Czwb1gAAAAgBAAAPAAAAAAAAAAEAIAAAACIA&#10;AABkcnMvZG93bnJldi54bWxQSwECFAAUAAAACACHTuJAszwESwsCAAA0BAAADgAAAAAAAAABACAA&#10;AAAl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33020</wp:posOffset>
                </wp:positionV>
                <wp:extent cx="914400" cy="0"/>
                <wp:effectExtent l="0" t="38100" r="0" b="3810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2.6pt;height:0pt;width:72pt;z-index:251672576;mso-width-relative:page;mso-height-relative:page;" filled="f" stroked="t" coordsize="21600,21600" o:gfxdata="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RLRqnVAAAABwEAAA8AAAAAAAAAAQAgAAAAIgAAAGRycy9kb3ducmV2Lnht&#10;bFBLAQIUABQAAAAIAIdO4kDF16L+/AEAAOkDAAAOAAAAAAAAAAEAIAAAACQ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33020</wp:posOffset>
                </wp:positionV>
                <wp:extent cx="914400" cy="0"/>
                <wp:effectExtent l="0" t="38100" r="0" b="3810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7pt;margin-top:2.6pt;height:0pt;width:72pt;z-index:251678720;mso-width-relative:page;mso-height-relative:page;" filled="f" stroked="t" coordsize="21600,21600" o:gfxdata="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e8Oh3WAAAABwEAAA8AAAAAAAAAAQAgAAAAIgAAAGRycy9k&#10;b3ducmV2LnhtbFBLAQIUABQAAAAIAIdO4kAWBzDWBAIAAPMDAAAOAAAAAAAAAAEAIAAAACU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33020</wp:posOffset>
                </wp:positionV>
                <wp:extent cx="0" cy="1089660"/>
                <wp:effectExtent l="38100" t="0" r="38100" b="1524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96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2.6pt;height:85.8pt;width:0pt;z-index:251675648;mso-width-relative:page;mso-height-relative:page;" filled="f" stroked="t" coordsize="21600,21600" o:gfxdata="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1rYxztgAAAAJAQAADwAAAAAAAAABACAAAAAiAAAAZHJzL2Rvd25y&#10;ZXYueG1sUEsBAhQAFAAAAAgAh07iQOevTQT+AQAA6g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132080</wp:posOffset>
                </wp:positionV>
                <wp:extent cx="1371600" cy="1783080"/>
                <wp:effectExtent l="4445" t="4445" r="14605" b="2222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1、严格执行案件审查回避制度；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2、处罚案件实行集体审议制度；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3、需要销案的，要按程序建立销案记录；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4、严格执行行政责任追究。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pt;margin-top:10.4pt;height:140.4pt;width:108pt;z-index:251663360;mso-width-relative:page;mso-height-relative:page;" fillcolor="#FFFFFF" filled="t" stroked="t" coordsize="21600,21600" o:gfxdata="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MzxXPXAAAACgEAAA8AAAAAAAAAAQAgAAAAIgAAAGRy&#10;cy9kb3ducmV2LnhtbFBLAQIUABQAAAAIAIdO4kDMGXAGBgIAACw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1、严格执行案件审查回避制度；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2、处罚案件实行集体审议制度；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3、需要销案的，要按程序建立销案记录；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4、严格执行行政责任追究。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132080</wp:posOffset>
                </wp:positionV>
                <wp:extent cx="800100" cy="495300"/>
                <wp:effectExtent l="4445" t="4445" r="14605" b="14605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案件审查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89pt;margin-top:10.4pt;height:39pt;width:63pt;z-index:251669504;mso-width-relative:page;mso-height-relative:page;" fillcolor="#FFFFFF" filled="t" stroked="t" coordsize="21600,21600" o:gfxdata="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TYWEtcAAAAJAQAADwAAAAAAAAABACAAAAAiAAAAZHJz&#10;L2Rvd25yZXYueG1sUEsBAhQAFAAAAAgAh07iQAD2Zl4FAgAANA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案件审查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33020</wp:posOffset>
                </wp:positionV>
                <wp:extent cx="1371600" cy="1981200"/>
                <wp:effectExtent l="4445" t="5080" r="14605" b="13970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1、把关不严，导致作出错误的行政处罚；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2、随意行使自由裁量权或随意减免处罚金额；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3、对不符合销案条件的予以销案；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4、对处罚案件没有实行集体审议。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2.6pt;height:156pt;width:108pt;z-index:251666432;mso-width-relative:page;mso-height-relative:page;" fillcolor="#FFFFFF" filled="t" stroked="t" coordsize="21600,21600" o:gfxdata="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tkeuq1gAAAAgBAAAPAAAAAAAAAAEAIAAAACIAAABkcnMvZG93&#10;bnJldi54bWxQSwECFAAUAAAACACHTuJA/+0FNAICAAAsBAAADgAAAAAAAAABACAAAAAl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1、把关不严，导致作出错误的行政处罚；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2、随意行使自由裁量权或随意减免处罚金额；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3、对不符合销案条件的予以销案；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4、对处罚案件没有实行集体审议。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625"/>
          <w:tab w:val="left" w:pos="5175"/>
        </w:tabs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33020</wp:posOffset>
                </wp:positionV>
                <wp:extent cx="1028700" cy="0"/>
                <wp:effectExtent l="0" t="38100" r="0" b="3810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2.6pt;height:0pt;width:81pt;z-index:251673600;mso-width-relative:page;mso-height-relative:page;" filled="f" stroked="t" coordsize="21600,21600" o:gfxdata="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sLD7TWAAAABwEAAA8AAAAAAAAAAQAgAAAAIgAAAGRycy9kb3ducmV2&#10;LnhtbFBLAQIUABQAAAAIAIdO4kAgm2et/gEAAOoDAAAOAAAAAAAAAAEAIAAAACU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33020</wp:posOffset>
                </wp:positionV>
                <wp:extent cx="914400" cy="0"/>
                <wp:effectExtent l="0" t="38100" r="0" b="3810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7pt;margin-top:2.6pt;height:0pt;width:72pt;z-index:251677696;mso-width-relative:page;mso-height-relative:page;" filled="f" stroked="t" coordsize="21600,21600" o:gfxdata="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e8Oh3WAAAABwEAAA8AAAAAAAAAAQAgAAAAIgAAAGRycy9k&#10;b3ducmV2LnhtbFBLAQIUABQAAAAIAIdO4kCXS05GBAIAAPMDAAAOAAAAAAAAAAEAIAAAACU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33020</wp:posOffset>
                </wp:positionV>
                <wp:extent cx="0" cy="1485900"/>
                <wp:effectExtent l="38100" t="0" r="3810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2.6pt;height:117pt;width:0pt;z-index:251676672;mso-width-relative:page;mso-height-relative:page;" filled="f" stroked="t" coordsize="21600,21600" o:gfxdata="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HQ65NgAAAAJAQAADwAAAAAAAAABACAAAAAiAAAAZHJzL2Rvd25y&#10;ZXYueG1sUEsBAhQAFAAAAAgAh07iQA2fDtT+AQAA6g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132080</wp:posOffset>
                </wp:positionV>
                <wp:extent cx="685800" cy="495300"/>
                <wp:effectExtent l="4445" t="4445" r="14605" b="14605"/>
                <wp:wrapNone/>
                <wp:docPr id="70" name="流程图: 可选过程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结案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8pt;margin-top:10.4pt;height:39pt;width:54pt;z-index:251667456;mso-width-relative:page;mso-height-relative:page;" fillcolor="#FFFFFF" filled="t" stroked="t" coordsize="21600,21600" o:gfxdata="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jQ3T9cAAAAJAQAADwAAAAAAAAABACAAAAAiAAAAZHJzL2Rvd25yZXYueG1sUEsBAhQAFAAA&#10;AAgAh07iQEYM3VMpAgAAUAQAAA4AAAAAAAAAAQAgAAAAJg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结案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625"/>
          <w:tab w:val="left" w:pos="5175"/>
        </w:tabs>
      </w:pPr>
      <w:r>
        <w:tab/>
      </w:r>
      <w:r>
        <w:tab/>
      </w:r>
    </w:p>
    <w:p/>
    <w:p/>
    <w:p/>
    <w:p>
      <w:pPr>
        <w:jc w:val="right"/>
        <w:rPr>
          <w:rFonts w:hint="eastAsia"/>
          <w:sz w:val="24"/>
        </w:rPr>
      </w:pP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主办机构：</w:t>
      </w:r>
      <w:r>
        <w:rPr>
          <w:rFonts w:hint="eastAsia"/>
          <w:sz w:val="24"/>
          <w:lang w:eastAsia="zh-CN"/>
        </w:rPr>
        <w:t>长治市生态环境局沁县分局</w:t>
      </w: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监督电话：0355-7023402</w:t>
      </w:r>
    </w:p>
    <w:p>
      <w:pPr>
        <w:tabs>
          <w:tab w:val="left" w:pos="4620"/>
        </w:tabs>
        <w:rPr>
          <w:rFonts w:hint="eastAsia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长治市生态环境局沁县分局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对造成或可能造成严重污染的设施和设备进行查封、扣押运行风险防控图</w:t>
      </w:r>
    </w:p>
    <w:p>
      <w:pPr>
        <w:tabs>
          <w:tab w:val="left" w:pos="4620"/>
        </w:tabs>
      </w:pP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1371600" cy="1386840"/>
                <wp:effectExtent l="4445" t="4445" r="14605" b="18415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1、加强法律法规及业务知识的学习；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2、实行廉政、勤政承诺；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3、建立查处案件台帐，定期进行检查。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pt;margin-top:7.8pt;height:109.2pt;width:108pt;z-index:251680768;mso-width-relative:page;mso-height-relative:page;" fillcolor="#FFFFFF" filled="t" stroked="t" coordsize="21600,21600" o:gfxdata="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AwWLE2AAAAAoBAAAPAAAAAAAAAAEAIAAAACIAAABk&#10;cnMvZG93bnJldi54bWxQSwECFAAUAAAACACHTuJAQAy4sAYCAAAs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1、加强法律法规及业务知识的学习；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2、实行廉政、勤政承诺；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3、建立查处案件台帐，定期进行检查。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1371600" cy="891540"/>
                <wp:effectExtent l="4445" t="4445" r="14605" b="18415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1、应立案不立案；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2、对不够条件的勉强立案。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7.8pt;height:70.2pt;width:108pt;z-index:251684864;mso-width-relative:page;mso-height-relative:page;" fillcolor="#FFFFFF" filled="t" stroked="t" coordsize="21600,21600" o:gfxdata="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m/8b7UAAAACQEAAA8AAAAAAAAAAQAgAAAAIgAAAGRycy9k&#10;b3ducmV2LnhtbFBLAQIUABQAAAAIAIdO4kBG/q1jBgIAACsEAAAOAAAAAAAAAAEAIAAAACM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1、应立案不立案；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2、对不够条件的勉强立案。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685800" cy="495300"/>
                <wp:effectExtent l="4445" t="4445" r="14605" b="14605"/>
                <wp:wrapNone/>
                <wp:docPr id="71" name="流程图: 可选过程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8pt;margin-top:7.8pt;height:39pt;width:54pt;z-index:251689984;mso-width-relative:page;mso-height-relative:page;" fillcolor="#FFFFFF" filled="t" stroked="t" coordsize="21600,21600" o:gfxdata="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hvhPz1wAAAAkBAAAPAAAAAAAAAAEAIAAAACIAAABkcnMvZG93bnJldi54bWxQSwECFAAUAAAA&#10;CACHTuJAhSTavygCAABQ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立案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610"/>
          <w:tab w:val="left" w:pos="5175"/>
        </w:tabs>
        <w:rPr>
          <w:rFonts w:hint="eastAsia"/>
        </w:rPr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028700" cy="0"/>
                <wp:effectExtent l="0" t="38100" r="0" b="3810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7pt;margin-top:0pt;height:0pt;width:81pt;z-index:251702272;mso-width-relative:page;mso-height-relative:page;" filled="f" stroked="t" coordsize="21600,21600" o:gfxdata="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JP5b81gAAAAUBAAAPAAAAAAAAAAEAIAAAACIAAABkcnMv&#10;ZG93bnJldi54bWxQSwECFAAUAAAACACHTuJA7HUdOAUCAAD0AwAADgAAAAAAAAABACAAAAAl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1028700" cy="0"/>
                <wp:effectExtent l="0" t="38100" r="0" b="3810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0pt;height:0pt;width:81pt;z-index:251693056;mso-width-relative:page;mso-height-relative:page;" filled="f" stroked="t" coordsize="21600,21600" o:gfxdata="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4MHjtUAAAAFAQAADwAAAAAAAAABACAAAAAiAAAAZHJzL2Rvd25yZXYu&#10;eG1sUEsBAhQAFAAAAAgAh07iQOA08HT+AQAA6gMAAA4AAAAAAAAAAQAgAAAAJ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594360"/>
                <wp:effectExtent l="38100" t="0" r="38100" b="1524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0pt;height:46.8pt;width:0pt;z-index:251697152;mso-width-relative:page;mso-height-relative:page;" filled="f" stroked="t" coordsize="21600,21600" o:gfxdata="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d8E9J1wAAAAcBAAAPAAAAAAAAAAEAIAAAACIAAABkcnMvZG93bnJl&#10;di54bWxQSwECFAAUAAAACACHTuJARkkBzf4BAADpAwAADgAAAAAAAAABACAAAAAm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1371600" cy="1188720"/>
                <wp:effectExtent l="4445" t="5080" r="14605" b="6350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1、擅自改变调查事实；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2、不执行回避制度；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3、隐报、擅改调查结果；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4、丢失、损毁证据。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7.8pt;height:93.6pt;width:108pt;z-index:251685888;mso-width-relative:page;mso-height-relative:page;" fillcolor="#FFFFFF" filled="t" stroked="t" coordsize="21600,21600" o:gfxdata="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Y+ZN1QAAAAkBAAAPAAAAAAAAAAEAIAAAACIAAABkcnMv&#10;ZG93bnJldi54bWxQSwECFAAUAAAACACHTuJAkS0itQYCAAAsBAAADgAAAAAAAAABACAAAAAk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1、擅自改变调查事实；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2、不执行回避制度；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3、隐报、擅改调查结果；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4、丢失、损毁证据。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>
      <w:pPr>
        <w:tabs>
          <w:tab w:val="left" w:pos="2460"/>
          <w:tab w:val="left" w:pos="5460"/>
        </w:tabs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99060</wp:posOffset>
                </wp:positionV>
                <wp:extent cx="1257300" cy="1584960"/>
                <wp:effectExtent l="5080" t="4445" r="13970" b="10795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1、执行回避制度；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2、纪检监察跟踪督察；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3、内部监督，采取定期抽查制度；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4、健全案件调查管理制度。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7.8pt;height:124.8pt;width:99pt;z-index:251681792;mso-width-relative:page;mso-height-relative:page;" fillcolor="#FFFFFF" filled="t" stroked="t" coordsize="21600,21600" o:gfxdata="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EmTPbYAAAACgEAAA8AAAAAAAAAAQAgAAAAIgAAAGRy&#10;cy9kb3ducmV2LnhtbFBLAQIUABQAAAAIAIdO4kAcGxzKBQIAACw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1、执行回避制度；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2、纪检监察跟踪督察；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3、内部监督，采取定期抽查制度；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4、健全案件调查管理制度。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1143000" cy="495300"/>
                <wp:effectExtent l="4445" t="4445" r="14605" b="14605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调查取证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80pt;margin-top:0pt;height:39pt;width:90pt;z-index:251692032;mso-width-relative:page;mso-height-relative:page;" fillcolor="#FFFFFF" filled="t" stroked="t" coordsize="21600,21600" o:gfxdata="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9W16dYAAAAHAQAADwAAAAAAAAABACAAAAAiAAAA&#10;ZHJzL2Rvd25yZXYueG1sUEsBAhQAFAAAAAgAh07iQJr4Mb0JAgAANQQAAA4AAAAAAAAAAQAgAAAA&#10;J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99060</wp:posOffset>
                </wp:positionV>
                <wp:extent cx="800100" cy="0"/>
                <wp:effectExtent l="0" t="38100" r="0" b="3810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pt;margin-top:7.8pt;height:0pt;width:63pt;z-index:251694080;mso-width-relative:page;mso-height-relative:page;" filled="f" stroked="t" coordsize="21600,21600" o:gfxdata="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ECSntgAAAAJAQAADwAAAAAAAAABACAAAAAiAAAAZHJzL2Rvd25yZXYu&#10;eG1sUEsBAhQAFAAAAAgAh07iQG0OQFb7AQAA6Q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800100" cy="0"/>
                <wp:effectExtent l="0" t="38100" r="0" b="3810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7pt;margin-top:7.8pt;height:0pt;width:63pt;z-index:251701248;mso-width-relative:page;mso-height-relative:page;" filled="f" stroked="t" coordsize="21600,21600" o:gfxdata="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DWnzf2AAAAAkBAAAPAAAAAAAAAAEAIAAAACIAAABkcnMv&#10;ZG93bnJldi54bWxQSwECFAAUAAAACACHTuJAI7y2ugMCAADz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99060</wp:posOffset>
                </wp:positionV>
                <wp:extent cx="0" cy="1188720"/>
                <wp:effectExtent l="38100" t="0" r="38100" b="1143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7.8pt;height:93.6pt;width:0pt;z-index:251698176;mso-width-relative:page;mso-height-relative:page;" filled="f" stroked="t" coordsize="21600,21600" o:gfxdata="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QIHbvZAAAACgEAAA8AAAAAAAAAAQAgAAAAIgAAAGRycy9kb3du&#10;cmV2LnhtbFBLAQIUABQAAAAIAIdO4kDi+vkF/gEAAOo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>
      <w:pPr>
        <w:tabs>
          <w:tab w:val="left" w:pos="2610"/>
          <w:tab w:val="left" w:pos="5250"/>
        </w:tabs>
      </w:pPr>
      <w:r>
        <w:tab/>
      </w:r>
      <w:r>
        <w:tab/>
      </w:r>
    </w:p>
    <w:p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371600" cy="1684020"/>
                <wp:effectExtent l="4445" t="4445" r="14605" b="6985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1、不依法履行重大案件处理程序；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2、事实、理由及依据不充分；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3、避重就轻适用法律，为当事人逃避处罚；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4、对不符合销案条件的予以销案。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0pt;height:132.6pt;width:108pt;z-index:251687936;mso-width-relative:page;mso-height-relative:page;" fillcolor="#FFFFFF" filled="t" stroked="t" coordsize="21600,21600" o:gfxdata="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5AvbE1QAAAAcBAAAPAAAAAAAAAAEAIAAAACIAAABkcnMv&#10;ZG93bnJldi54bWxQSwECFAAUAAAACACHTuJAZBS4jwYCAAAsBAAADgAAAAAAAAABACAAAAAk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1、不依法履行重大案件处理程序；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2、事实、理由及依据不充分；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3、避重就轻适用法律，为当事人逃避处罚；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4、对不符合销案条件的予以销案。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580"/>
        </w:tabs>
      </w:pPr>
      <w:r>
        <w:tab/>
      </w:r>
    </w:p>
    <w:p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914400" cy="693420"/>
                <wp:effectExtent l="4445" t="4445" r="14605" b="6985"/>
                <wp:wrapNone/>
                <wp:docPr id="83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4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作出查封扣押决定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89pt;margin-top:7.8pt;height:54.6pt;width:72pt;z-index:251691008;mso-width-relative:page;mso-height-relative:page;" fillcolor="#FFFFFF" filled="t" stroked="t" coordsize="21600,21600" o:gfxdata="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W9xP3YAAAACgEAAA8AAAAAAAAAAQAgAAAA&#10;IgAAAGRycy9kb3ducmV2LnhtbFBLAQIUABQAAAAIAIdO4kCo2KZnCwIAADQ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作出查封扣押决定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550"/>
          <w:tab w:val="left" w:pos="5475"/>
        </w:tabs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99060</wp:posOffset>
                </wp:positionV>
                <wp:extent cx="1257300" cy="1089660"/>
                <wp:effectExtent l="5080" t="4445" r="13970" b="10795"/>
                <wp:wrapNone/>
                <wp:docPr id="8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1、执行回避制度；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2、纪检监察跟踪督察；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3、充分听取当事人的陈述和辩解。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7.8pt;height:85.8pt;width:99pt;z-index:251683840;mso-width-relative:page;mso-height-relative:page;" fillcolor="#FFFFFF" filled="t" stroked="t" coordsize="21600,21600" o:gfxdata="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fE11tcAAAAKAQAADwAAAAAAAAABACAAAAAiAAAAZHJz&#10;L2Rvd25yZXYueG1sUEsBAhQAFAAAAAgAh07iQMO2I/oFAgAALA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1、执行回避制度；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2、纪检监察跟踪督察；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3、充分听取当事人的陈述和辩解。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1028700" cy="0"/>
                <wp:effectExtent l="0" t="38100" r="0" b="3810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7.8pt;height:0pt;width:81pt;z-index:251704320;mso-width-relative:page;mso-height-relative:page;" filled="f" stroked="t" coordsize="21600,21600" o:gfxdata="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Hpt3l2AAAAAkBAAAPAAAAAAAAAAEAIAAAACIAAABkcnMvZG93bnJl&#10;di54bWxQSwECFAAUAAAACACHTuJAHRYL9P0BAADq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914400" cy="0"/>
                <wp:effectExtent l="0" t="38100" r="0" b="3810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7pt;margin-top:0pt;height:0pt;width:72pt;z-index:251703296;mso-width-relative:page;mso-height-relative:page;" filled="f" stroked="t" coordsize="21600,21600" o:gfxdata="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lEuujWAAAABQEAAA8AAAAAAAAAAQAgAAAAIgAAAGRycy9k&#10;b3ducmV2LnhtbFBLAQIUABQAAAAIAIdO4kD+qWksBAIAAPMDAAAOAAAAAAAAAAEAIAAAACU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990600"/>
                <wp:effectExtent l="38100" t="0" r="38100" b="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0pt;height:78pt;width:0pt;z-index:251707392;mso-width-relative:page;mso-height-relative:page;" filled="f" stroked="t" coordsize="21600,21600" o:gfxdata="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TAKr9cAAAAIAQAADwAAAAAAAAABACAAAAAiAAAAZHJzL2Rvd25yZXYu&#10;eG1sUEsBAhQAFAAAAAgAh07iQLtiu/n8AQAA6Q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pPr>
        <w:tabs>
          <w:tab w:val="left" w:pos="2625"/>
          <w:tab w:val="left" w:pos="5175"/>
        </w:tabs>
      </w:pPr>
      <w:r>
        <w:tab/>
      </w:r>
      <w:r>
        <w:tab/>
      </w:r>
    </w:p>
    <w:p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99060</wp:posOffset>
                </wp:positionV>
                <wp:extent cx="1257300" cy="1188720"/>
                <wp:effectExtent l="5080" t="5080" r="13970" b="6350"/>
                <wp:wrapNone/>
                <wp:docPr id="91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1、由2人以上的执法人员执行；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2、纪检监察跟踪督察；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3、实施信息公开。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7.8pt;height:93.6pt;width:99pt;z-index:251709440;mso-width-relative:page;mso-height-relative:page;" fillcolor="#FFFFFF" filled="t" stroked="t" coordsize="21600,21600" o:gfxdata="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gniCc1wAAAAoBAAAPAAAAAAAAAAEAIAAAACIAAABkcnMv&#10;ZG93bnJldi54bWxQSwECFAAUAAAACACHTuJABcKJCQQCAAAs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1、由2人以上的执法人员执行；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2、纪检监察跟踪督察；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3、实施信息公开。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1371600" cy="1386840"/>
                <wp:effectExtent l="4445" t="4445" r="14605" b="18415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1、不按规定制作查分扣押清单；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2、随意改变查封扣押范围；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3、不按规定管理查封扣押财物。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7.8pt;height:109.2pt;width:108pt;z-index:251705344;mso-width-relative:page;mso-height-relative:page;" fillcolor="#FFFFFF" filled="t" stroked="t" coordsize="21600,21600" o:gfxdata="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NhervUAAAACQEAAA8AAAAAAAAAAQAgAAAAIgAAAGRycy9k&#10;b3ducmV2LnhtbFBLAQIUABQAAAAIAIdO4kA3M1cPBgIAACwEAAAOAAAAAAAAAAEAIAAAACM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1、不按规定制作查分扣押清单；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2、随意改变查封扣押范围；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3、不按规定管理查封扣押财物。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pPr>
        <w:tabs>
          <w:tab w:val="left" w:pos="2490"/>
          <w:tab w:val="left" w:pos="5460"/>
        </w:tabs>
      </w:pP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1028700" cy="495300"/>
                <wp:effectExtent l="4445" t="4445" r="14605" b="14605"/>
                <wp:wrapNone/>
                <wp:docPr id="89" name="矩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实施查封扣押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89pt;margin-top:0pt;height:39pt;width:81pt;z-index:251708416;mso-width-relative:page;mso-height-relative:page;" fillcolor="#FFFFFF" filled="t" stroked="t" coordsize="21600,21600" o:gfxdata="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ZQkZbVAAAABwEAAA8AAAAAAAAAAQAgAAAAIgAAAGRy&#10;cy9kb3ducmV2LnhtbFBLAQIUABQAAAAIAIdO4kD9eyDBCAIAADUEAAAOAAAAAAAAAAEAIAAAACQ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实施查封扣押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914400" cy="0"/>
                <wp:effectExtent l="0" t="38100" r="0" b="3810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pt;margin-top:0pt;height:0pt;width:72pt;z-index:251695104;mso-width-relative:page;mso-height-relative:page;" filled="f" stroked="t" coordsize="21600,21600" o:gfxdata="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oFF8a1gAAAAUBAAAPAAAAAAAAAAEAIAAAACIAAABkcnMvZG93bnJldi54&#10;bWxQSwECFAAUAAAACACHTuJArqmkevwBAADpAwAADgAAAAAAAAABACAAAAAl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914400" cy="0"/>
                <wp:effectExtent l="0" t="38100" r="0" b="3810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7pt;margin-top:0pt;height:0pt;width:72pt;z-index:251700224;mso-width-relative:page;mso-height-relative:page;" filled="f" stroked="t" coordsize="21600,21600" o:gfxdata="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lEuujWAAAABQEAAA8AAAAAAAAAAQAgAAAAIgAAAGRycy9k&#10;b3ducmV2LnhtbFBLAQIUABQAAAAIAIdO4kAtjOYyBAIAAPMDAAAOAAAAAAAAAAEAIAAAACU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99060</wp:posOffset>
                </wp:positionV>
                <wp:extent cx="0" cy="594360"/>
                <wp:effectExtent l="38100" t="0" r="38100" b="1524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7.8pt;height:46.8pt;width:0pt;z-index:251706368;mso-width-relative:page;mso-height-relative:page;" filled="f" stroked="t" coordsize="21600,21600" o:gfxdata="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glAs3ZAAAACgEAAA8AAAAAAAAAAQAgAAAAIgAAAGRycy9kb3ducmV2&#10;LnhtbFBLAQIUABQAAAAIAIdO4kDAGbKK+wEAAOk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685800" cy="792480"/>
                <wp:effectExtent l="4445" t="4445" r="14605" b="22225"/>
                <wp:wrapNone/>
                <wp:docPr id="32" name="流程图: 可选过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792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解除查封扣押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8pt;margin-top:7.8pt;height:62.4pt;width:54pt;z-index:251688960;mso-width-relative:page;mso-height-relative:page;" fillcolor="#FFFFFF" filled="t" stroked="t" coordsize="21600,21600" o:gfxdata="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QNOctgAAAAKAQAADwAAAAAAAAABACAAAAAiAAAAZHJzL2Rvd25yZXYueG1sUEsBAhQA&#10;FAAAAAgAh07iQAYCQgYrAgAAUAQAAA4AAAAAAAAAAQAgAAAAJw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解除查封扣押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371600" cy="891540"/>
                <wp:effectExtent l="4445" t="4445" r="14605" b="18415"/>
                <wp:wrapNone/>
                <wp:docPr id="98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1、不按规定及时作出解除决定；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2、不按规定返还扣押物品。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0pt;height:70.2pt;width:108pt;z-index:251686912;mso-width-relative:page;mso-height-relative:page;" fillcolor="#FFFFFF" filled="t" stroked="t" coordsize="21600,21600" o:gfxdata="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HUcr9QAAAAHAQAADwAAAAAAAAABACAAAAAiAAAAZHJzL2Rv&#10;d25yZXYueG1sUEsBAhQAFAAAAAgAh07iQKF++6QFAgAAKwQAAA4AAAAAAAAAAQAgAAAAI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1、不按规定及时作出解除决定；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2、不按规定返还扣押物品。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1371600" cy="792480"/>
                <wp:effectExtent l="4445" t="4445" r="14605" b="22225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加强内部监管；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纪检监察跟踪督察。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pt;margin-top:0pt;height:62.4pt;width:108pt;z-index:251682816;mso-width-relative:page;mso-height-relative:page;" fillcolor="#FFFFFF" filled="t" stroked="t" coordsize="21600,21600" o:gfxdata="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vuHAdYAAAAIAQAADwAAAAAAAAABACAAAAAiAAAAZHJz&#10;L2Rvd25yZXYueG1sUEsBAhQAFAAAAAgAh07iQP7Zn5QGAgAAKw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加强内部监管；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纪检监察跟踪督察。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625"/>
          <w:tab w:val="left" w:pos="5175"/>
        </w:tabs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028700" cy="0"/>
                <wp:effectExtent l="0" t="38100" r="0" b="3810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7pt;margin-top:0pt;height:0pt;width:81pt;z-index:251699200;mso-width-relative:page;mso-height-relative:page;" filled="f" stroked="t" coordsize="21600,21600" o:gfxdata="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JP5b81gAAAAUBAAAPAAAAAAAAAAEAIAAAACIAAABkcnMv&#10;ZG93bnJldi54bWxQSwECFAAUAAAACACHTuJANw2/TwUCAAD2AwAADgAAAAAAAAABACAAAAAl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1028700" cy="0"/>
                <wp:effectExtent l="0" t="38100" r="0" b="38100"/>
                <wp:wrapNone/>
                <wp:docPr id="130" name="直接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0pt;height:0pt;width:81pt;z-index:251696128;mso-width-relative:page;mso-height-relative:page;" filled="f" stroked="t" coordsize="21600,21600" o:gfxdata="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4MHjtUAAAAFAQAADwAAAAAAAAABACAAAAAiAAAAZHJzL2Rvd25yZXYu&#10;eG1sUEsBAhQAFAAAAAgAh07iQI76IAv+AQAA7AMAAA4AAAAAAAAAAQAgAAAAJ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>
      <w:pPr>
        <w:rPr>
          <w:rFonts w:hint="eastAsia"/>
          <w:sz w:val="24"/>
        </w:rPr>
      </w:pP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主办机构：</w:t>
      </w:r>
      <w:r>
        <w:rPr>
          <w:rFonts w:hint="eastAsia"/>
          <w:sz w:val="24"/>
          <w:lang w:eastAsia="zh-CN"/>
        </w:rPr>
        <w:t>长治市生态环境局沁县分局</w:t>
      </w: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监督电话：0355-7023402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长治市生态环境局沁县分局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加处罚款和加收滞纳金运行风险防控图</w:t>
      </w:r>
    </w:p>
    <w:p>
      <w:pPr>
        <w:tabs>
          <w:tab w:val="left" w:pos="4620"/>
        </w:tabs>
      </w:pP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132080</wp:posOffset>
                </wp:positionV>
                <wp:extent cx="1028700" cy="1584960"/>
                <wp:effectExtent l="4445" t="4445" r="14605" b="10795"/>
                <wp:wrapNone/>
                <wp:docPr id="131" name="矩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1、实行廉政、勤政承诺；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2、纪检监察跟踪督察。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10.4pt;height:124.8pt;width:81pt;z-index:251710464;mso-width-relative:page;mso-height-relative:page;" fillcolor="#FFFFFF" filled="t" stroked="t" coordsize="21600,21600" o:gfxdata="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9BnCzXAAAACgEAAA8AAAAAAAAAAQAgAAAAIgAAAGRy&#10;cy9kb3ducmV2LnhtbFBLAQIUABQAAAAIAIdO4kCZEJR9BgIAAC4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1、实行廉政、勤政承诺；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2、纪检监察跟踪督察。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132080</wp:posOffset>
                </wp:positionV>
                <wp:extent cx="1028700" cy="1584960"/>
                <wp:effectExtent l="4445" t="4445" r="14605" b="10795"/>
                <wp:wrapNone/>
                <wp:docPr id="132" name="矩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1、没有听取当事人的陈述和申辩；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2、对符合条件的没有及时提出建议。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10.4pt;height:124.8pt;width:81pt;z-index:251713536;mso-width-relative:page;mso-height-relative:page;" fillcolor="#FFFFFF" filled="t" stroked="t" coordsize="21600,21600" o:gfxdata="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CxQW9UAAAAJAQAADwAAAAAAAAABACAAAAAiAAAAZHJz&#10;L2Rvd25yZXYueG1sUEsBAhQAFAAAAAgAh07iQM+uIjoHAgAALgQAAA4AAAAAAAAAAQAgAAAAJ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1、没有听取当事人的陈述和申辩；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2、对符合条件的没有及时提出建议。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33020</wp:posOffset>
                </wp:positionV>
                <wp:extent cx="1485900" cy="792480"/>
                <wp:effectExtent l="4445" t="4445" r="14605" b="22225"/>
                <wp:wrapNone/>
                <wp:docPr id="133" name="流程图: 可选过程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792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经催告仍未按规定缴纳罚款建议执行强制措施。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53pt;margin-top:2.6pt;height:62.4pt;width:117pt;z-index:251717632;mso-width-relative:page;mso-height-relative:page;" fillcolor="#FFFFFF" filled="t" stroked="t" coordsize="21600,21600" o:gfxdata="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1ofhWNYAAAAJAQAADwAAAAAAAAABACAAAAAiAAAAZHJzL2Rvd25yZXYueG1sUEsBAhQA&#10;FAAAAAgAh07iQP134ggtAgAAUwQAAA4AAAAAAAAAAQAgAAAAJQ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经催告仍未按规定缴纳罚款建议执行强制措施。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tabs>
          <w:tab w:val="left" w:pos="1980"/>
          <w:tab w:val="left" w:pos="5490"/>
        </w:tabs>
        <w:rPr>
          <w:rFonts w:hint="eastAsia"/>
        </w:rPr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33020</wp:posOffset>
                </wp:positionV>
                <wp:extent cx="914400" cy="0"/>
                <wp:effectExtent l="0" t="38100" r="0" b="38100"/>
                <wp:wrapNone/>
                <wp:docPr id="134" name="直接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pt;margin-top:2.6pt;height:0pt;width:72pt;z-index:251720704;mso-width-relative:page;mso-height-relative:page;" filled="f" stroked="t" coordsize="21600,21600" o:gfxdata="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ueaDtYAAAAHAQAADwAAAAAAAAABACAAAAAiAAAAZHJzL2Rvd25yZXYu&#10;eG1sUEsBAhQAFAAAAAgAh07iQAiM2WP9AQAA6wMAAA4AAAAAAAAAAQAgAAAAJ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33020</wp:posOffset>
                </wp:positionV>
                <wp:extent cx="800100" cy="0"/>
                <wp:effectExtent l="0" t="38100" r="0" b="38100"/>
                <wp:wrapNone/>
                <wp:docPr id="135" name="直接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0pt;margin-top:2.6pt;height:0pt;width:63pt;z-index:251728896;mso-width-relative:page;mso-height-relative:page;" filled="f" stroked="t" coordsize="21600,21600" o:gfxdata="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upVa9UAAAAHAQAADwAAAAAAAAABACAAAAAiAAAAZHJzL2Rv&#10;d25yZXYueG1sUEsBAhQAFAAAAAgAh07iQKpoFrEEAgAA9QMAAA4AAAAAAAAAAQAgAAAAJ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33020</wp:posOffset>
                </wp:positionV>
                <wp:extent cx="0" cy="1287780"/>
                <wp:effectExtent l="38100" t="0" r="38100" b="7620"/>
                <wp:wrapNone/>
                <wp:docPr id="136" name="直接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7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.6pt;height:101.4pt;width:0pt;z-index:251723776;mso-width-relative:page;mso-height-relative:page;" filled="f" stroked="t" coordsize="21600,21600" o:gfxdata="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+aG79gAAAAJAQAADwAAAAAAAAABACAAAAAiAAAAZHJzL2Rvd25y&#10;ZXYueG1sUEsBAhQAFAAAAAgAh07iQFJH47z+AQAA7A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33020</wp:posOffset>
                </wp:positionV>
                <wp:extent cx="1028700" cy="1485900"/>
                <wp:effectExtent l="4445" t="4445" r="14605" b="14605"/>
                <wp:wrapNone/>
                <wp:docPr id="137" name="矩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1、执行回避制度；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2、纪检监察跟踪督察；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3、内部监督，采取定期抽查制度。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2.6pt;height:117pt;width:81pt;z-index:251711488;mso-width-relative:page;mso-height-relative:page;" fillcolor="#FFFFFF" filled="t" stroked="t" coordsize="21600,21600" o:gfxdata="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Yymdq2AAAAAkBAAAPAAAAAAAAAAEAIAAAACIAAABkcnMv&#10;ZG93bnJldi54bWxQSwECFAAUAAAACACHTuJAHXnnPQMCAAAu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1、执行回避制度；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2、纪检监察跟踪督察；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3、内部监督，采取定期抽查制度。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33020</wp:posOffset>
                </wp:positionV>
                <wp:extent cx="1028700" cy="1188720"/>
                <wp:effectExtent l="4445" t="5080" r="14605" b="6350"/>
                <wp:wrapNone/>
                <wp:docPr id="126" name="矩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1、未经批准擅自作出或改变决定内容；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2、不按规定程序时限办理。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2.6pt;height:93.6pt;width:81pt;z-index:251714560;mso-width-relative:page;mso-height-relative:page;" fillcolor="#FFFFFF" filled="t" stroked="t" coordsize="21600,21600" o:gfxdata="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OqOL9YAAAAIAQAADwAAAAAAAAABACAAAAAiAAAAZHJz&#10;L2Rvd25yZXYueG1sUEsBAhQAFAAAAAgAh07iQA/9qBAGAgAALg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1、未经批准擅自作出或改变决定内容；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2、不按规定程序时限办理。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132080</wp:posOffset>
                </wp:positionV>
                <wp:extent cx="1257300" cy="792480"/>
                <wp:effectExtent l="5080" t="4445" r="13970" b="2222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573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依法下达加收罚款或者滞纳金的决定书。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62pt;margin-top:10.4pt;height:62.4pt;width:99pt;z-index:251719680;mso-width-relative:page;mso-height-relative:page;" fillcolor="#FFFFFF" filled="t" stroked="t" coordsize="21600,21600" o:gfxdata="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IwjHs1wAAAAoBAAAPAAAAAAAAAAEAIAAA&#10;ACIAAABkcnMvZG93bnJldi54bWxQSwECFAAUAAAACACHTuJA4zx+5w0CAAA1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依法下达加收罚款或者滞纳金的决定书。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010"/>
          <w:tab w:val="left" w:pos="5370"/>
        </w:tabs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pPr>
        <w:tabs>
          <w:tab w:val="left" w:pos="2610"/>
          <w:tab w:val="left" w:pos="5250"/>
        </w:tabs>
      </w:pP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33020</wp:posOffset>
                </wp:positionV>
                <wp:extent cx="1028700" cy="0"/>
                <wp:effectExtent l="0" t="38100" r="0" b="38100"/>
                <wp:wrapNone/>
                <wp:docPr id="128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2.6pt;height:0pt;width:81pt;z-index:251721728;mso-width-relative:page;mso-height-relative:page;" filled="f" stroked="t" coordsize="21600,21600" o:gfxdata="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JtNfNYAAAAHAQAADwAAAAAAAAABACAAAAAiAAAAZHJzL2Rvd25yZXYu&#10;eG1sUEsBAhQAFAAAAAgAh07iQLesEFL9AQAA7AMAAA4AAAAAAAAAAQAgAAAAJ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33020</wp:posOffset>
                </wp:positionV>
                <wp:extent cx="914400" cy="0"/>
                <wp:effectExtent l="0" t="38100" r="0" b="38100"/>
                <wp:wrapNone/>
                <wp:docPr id="129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0pt;margin-top:2.6pt;height:0pt;width:72pt;z-index:251727872;mso-width-relative:page;mso-height-relative:page;" filled="f" stroked="t" coordsize="21600,21600" o:gfxdata="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iYmtdUAAAAHAQAADwAAAAAAAAABACAAAAAiAAAAZHJzL2Rv&#10;d25yZXYueG1sUEsBAhQAFAAAAAgAh07iQLaWLsYEAgAA9QMAAA4AAAAAAAAAAQAgAAAAJ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ab/>
      </w:r>
      <w:r>
        <w:tab/>
      </w:r>
    </w:p>
    <w:p/>
    <w:p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132080</wp:posOffset>
                </wp:positionV>
                <wp:extent cx="0" cy="1089660"/>
                <wp:effectExtent l="38100" t="0" r="38100" b="15240"/>
                <wp:wrapNone/>
                <wp:docPr id="127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96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10.4pt;height:85.8pt;width:0pt;z-index:251724800;mso-width-relative:page;mso-height-relative:page;" filled="f" stroked="t" coordsize="21600,21600" o:gfxdata="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5dbEnYAAAACgEAAA8AAAAAAAAAAQAgAAAAIgAAAGRycy9kb3du&#10;cmV2LnhtbFBLAQIUABQAAAAIAIdO4kDNa1MU/wEAAOw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132080</wp:posOffset>
                </wp:positionV>
                <wp:extent cx="1028700" cy="2080260"/>
                <wp:effectExtent l="4445" t="4445" r="14605" b="10795"/>
                <wp:wrapNone/>
                <wp:docPr id="101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1、没有按照规定进行公告；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2、没有执行强制执行中止的规定；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3、对不履行义务没有向人民法院申请强制执行。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10.4pt;height:163.8pt;width:81pt;z-index:251715584;mso-width-relative:page;mso-height-relative:page;" fillcolor="#FFFFFF" filled="t" stroked="t" coordsize="21600,21600" o:gfxdata="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HL2q1gAAAAkBAAAPAAAAAAAAAAEAIAAAACIAAABkcnMv&#10;ZG93bnJldi54bWxQSwECFAAUAAAACACHTuJAJCOeKQUCAAAu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1、没有按照规定进行公告；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2、没有执行强制执行中止的规定；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3、对不履行义务没有向人民法院申请强制执行。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132080</wp:posOffset>
                </wp:positionV>
                <wp:extent cx="1028700" cy="1485900"/>
                <wp:effectExtent l="4445" t="4445" r="14605" b="14605"/>
                <wp:wrapNone/>
                <wp:docPr id="102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1、加强内部监督；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2、处罚案件实行集体审议制度；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3、严格执法程序。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10.4pt;height:117pt;width:81pt;z-index:251712512;mso-width-relative:page;mso-height-relative:page;" fillcolor="#FFFFFF" filled="t" stroked="t" coordsize="21600,21600" o:gfxdata="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y7fGbYAAAACgEAAA8AAAAAAAAAAQAgAAAAIgAAAGRycy9k&#10;b3ducmV2LnhtbFBLAQIUABQAAAAIAIdO4kCY+XN3AgIAAC4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1、加强内部监督；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2、处罚案件实行集体审议制度；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3、严格执法程序。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33020</wp:posOffset>
                </wp:positionV>
                <wp:extent cx="1028700" cy="891540"/>
                <wp:effectExtent l="4445" t="4445" r="14605" b="18415"/>
                <wp:wrapNone/>
                <wp:docPr id="100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28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督促企业缴纳罚款和滞纳金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71pt;margin-top:2.6pt;height:70.2pt;width:81pt;z-index:251718656;mso-width-relative:page;mso-height-relative:page;" fillcolor="#FFFFFF" filled="t" stroked="t" coordsize="21600,21600" o:gfxdata="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W1hpL1gAAAAkBAAAPAAAAAAAAAAEAIAAAACIA&#10;AABkcnMvZG93bnJldi54bWxQSwECFAAUAAAACACHTuJA2lb/cQsCAAA3BAAADgAAAAAAAAABACAA&#10;AAAl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督促企业缴纳罚款和滞纳金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205"/>
          <w:tab w:val="left" w:pos="5280"/>
        </w:tabs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33020</wp:posOffset>
                </wp:positionV>
                <wp:extent cx="1028700" cy="0"/>
                <wp:effectExtent l="0" t="38100" r="0" b="38100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0pt;margin-top:2.6pt;height:0pt;width:81pt;z-index:251726848;mso-width-relative:page;mso-height-relative:page;" filled="f" stroked="t" coordsize="21600,21600" o:gfxdata="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d1wwzVAAAABwEAAA8AAAAAAAAAAQAgAAAAIgAAAGRycy9k&#10;b3ducmV2LnhtbFBLAQIUABQAAAAIAIdO4kBqm1vhBQIAAPYDAAAOAAAAAAAAAAEAIAAAACQ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33020</wp:posOffset>
                </wp:positionV>
                <wp:extent cx="1143000" cy="0"/>
                <wp:effectExtent l="0" t="38100" r="0" b="3810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2.6pt;height:0pt;width:90pt;z-index:251722752;mso-width-relative:page;mso-height-relative:page;" filled="f" stroked="t" coordsize="21600,21600" o:gfxdata="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/bBGHVAAAABwEAAA8AAAAAAAAAAQAgAAAAIgAAAGRycy9kb3ducmV2&#10;LnhtbFBLAQIUABQAAAAIAIdO4kB+lxxO/wEAAOwDAAAOAAAAAAAAAAEAIAAAACQ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132080</wp:posOffset>
                </wp:positionV>
                <wp:extent cx="0" cy="891540"/>
                <wp:effectExtent l="38100" t="0" r="38100" b="3810"/>
                <wp:wrapNone/>
                <wp:docPr id="104" name="直接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10.4pt;height:70.2pt;width:0pt;z-index:251725824;mso-width-relative:page;mso-height-relative:page;" filled="f" stroked="t" coordsize="21600,21600" o:gfxdata="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mUDDfZAAAACgEAAA8AAAAAAAAAAQAgAAAAIgAAAGRycy9kb3du&#10;cmV2LnhtbFBLAQIUABQAAAAIAIdO4kACxEtJ/gEAAOs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</wp:posOffset>
                </wp:positionV>
                <wp:extent cx="914400" cy="495300"/>
                <wp:effectExtent l="4445" t="5080" r="14605" b="13970"/>
                <wp:wrapNone/>
                <wp:docPr id="107" name="流程图: 可选过程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归  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0pt;margin-top:2.6pt;height:39pt;width:72pt;z-index:251716608;mso-width-relative:page;mso-height-relative:page;" fillcolor="#FFFFFF" filled="t" stroked="t" coordsize="21600,21600" o:gfxdata="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EQ9fdUAAAAIAQAADwAAAAAAAAABACAAAAAiAAAAZHJzL2Rvd25yZXYueG1sUEsBAhQAFAAAAAgA&#10;h07iQKwVI1coAgAAUgQAAA4AAAAAAAAAAQAgAAAAJA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归  档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tabs>
          <w:tab w:val="left" w:pos="2625"/>
          <w:tab w:val="left" w:pos="5175"/>
        </w:tabs>
      </w:pPr>
      <w:r>
        <w:tab/>
      </w:r>
      <w:r>
        <w:tab/>
      </w:r>
    </w:p>
    <w:p/>
    <w:p/>
    <w:p>
      <w:pPr>
        <w:jc w:val="right"/>
        <w:rPr>
          <w:rFonts w:hint="eastAsia"/>
          <w:sz w:val="24"/>
        </w:rPr>
      </w:pPr>
    </w:p>
    <w:p>
      <w:pPr>
        <w:jc w:val="right"/>
        <w:rPr>
          <w:rFonts w:hint="eastAsia"/>
          <w:sz w:val="24"/>
        </w:rPr>
      </w:pP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主办机构：</w:t>
      </w:r>
      <w:r>
        <w:rPr>
          <w:rFonts w:hint="eastAsia"/>
          <w:sz w:val="24"/>
          <w:lang w:eastAsia="zh-CN"/>
        </w:rPr>
        <w:t>长治市生态环境局沁县分局</w:t>
      </w: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监督电话：0355-7023402</w:t>
      </w:r>
    </w:p>
    <w:p>
      <w:pPr>
        <w:tabs>
          <w:tab w:val="left" w:pos="4620"/>
        </w:tabs>
        <w:rPr>
          <w:rFonts w:hint="eastAsia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长治市生态环境局沁县分局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责令污染单位排除妨碍、恢复环境原状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运行风险防控图</w:t>
      </w:r>
    </w:p>
    <w:p>
      <w:pPr>
        <w:tabs>
          <w:tab w:val="left" w:pos="4620"/>
        </w:tabs>
      </w:pP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132080</wp:posOffset>
                </wp:positionV>
                <wp:extent cx="1028700" cy="1584960"/>
                <wp:effectExtent l="4445" t="4445" r="14605" b="10795"/>
                <wp:wrapNone/>
                <wp:docPr id="109" name="矩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1、实行廉政、勤政承诺；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2、纪检监察跟踪督察。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10.4pt;height:124.8pt;width:81pt;z-index:251729920;mso-width-relative:page;mso-height-relative:page;" fillcolor="#FFFFFF" filled="t" stroked="t" coordsize="21600,21600" o:gfxdata="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9BnCzXAAAACgEAAA8AAAAAAAAAAQAgAAAAIgAAAGRy&#10;cy9kb3ducmV2LnhtbFBLAQIUABQAAAAIAIdO4kAIBxZ5BgIAAC4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1、实行廉政、勤政承诺；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2、纪检监察跟踪督察。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132080</wp:posOffset>
                </wp:positionV>
                <wp:extent cx="1028700" cy="1584960"/>
                <wp:effectExtent l="4445" t="4445" r="14605" b="10795"/>
                <wp:wrapNone/>
                <wp:docPr id="110" name="矩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1、没有听取当事人的陈述和申辩；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2、对符合条件的没有及时提出建议。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10.4pt;height:124.8pt;width:81pt;z-index:251732992;mso-width-relative:page;mso-height-relative:page;" fillcolor="#FFFFFF" filled="t" stroked="t" coordsize="21600,21600" o:gfxdata="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0LFBb1QAAAAkBAAAPAAAAAAAAAAEAIAAAACIAAABkcnMv&#10;ZG93bnJldi54bWxQSwECFAAUAAAACACHTuJAPvtcCgYCAAAuBAAADgAAAAAAAAABACAAAAAk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1、没有听取当事人的陈述和申辩；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2、对符合条件的没有及时提出建议。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33020</wp:posOffset>
                </wp:positionV>
                <wp:extent cx="1257300" cy="792480"/>
                <wp:effectExtent l="4445" t="4445" r="14605" b="22225"/>
                <wp:wrapNone/>
                <wp:docPr id="108" name="流程图: 可选过程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92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经催告仍不履行义务的，建议执行强制措施。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2pt;margin-top:2.6pt;height:62.4pt;width:99pt;z-index:251737088;mso-width-relative:page;mso-height-relative:page;" fillcolor="#FFFFFF" filled="t" stroked="t" coordsize="21600,21600" o:gfxdata="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R5idNYAAAAJAQAADwAAAAAAAAABACAAAAAiAAAAZHJzL2Rvd25yZXYueG1sUEsBAhQA&#10;FAAAAAgAh07iQAVKPIstAgAAUwQAAA4AAAAAAAAAAQAgAAAAJQ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经催告仍不履行义务的，建议执行强制措施。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tabs>
          <w:tab w:val="left" w:pos="1980"/>
          <w:tab w:val="left" w:pos="5490"/>
        </w:tabs>
        <w:rPr>
          <w:rFonts w:hint="eastAsia"/>
        </w:rPr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028700" cy="0"/>
                <wp:effectExtent l="0" t="38100" r="0" b="38100"/>
                <wp:wrapNone/>
                <wp:docPr id="112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0pt;height:0pt;width:81pt;z-index:251740160;mso-width-relative:page;mso-height-relative:page;" filled="f" stroked="t" coordsize="21600,21600" o:gfxdata="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0ldmHWAAAABQEAAA8AAAAAAAAAAQAgAAAAIgAAAGRycy9kb3ducmV2&#10;LnhtbFBLAQIUABQAAAAIAIdO4kBs9g2Y/gEAAOwDAAAOAAAAAAAAAAEAIAAAACU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914400" cy="33020"/>
                <wp:effectExtent l="0" t="7620" r="0" b="35560"/>
                <wp:wrapNone/>
                <wp:docPr id="113" name="直接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330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0pt;margin-top:0pt;height:2.6pt;width:72pt;z-index:251748352;mso-width-relative:page;mso-height-relative:page;" filled="f" stroked="t" coordsize="21600,21600" o:gfxdata="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FlwZHWAAAABgEAAA8AAAAAAAAAAQAgAAAAIgAA&#10;AGRycy9kb3ducmV2LnhtbFBLAQIUABQAAAAIAIdO4kBICDvOCgIAAPkDAAAOAAAAAAAAAAEAIAAA&#10;ACU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33020</wp:posOffset>
                </wp:positionV>
                <wp:extent cx="0" cy="1287780"/>
                <wp:effectExtent l="38100" t="0" r="38100" b="7620"/>
                <wp:wrapNone/>
                <wp:docPr id="111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7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.6pt;height:101.4pt;width:0pt;z-index:251743232;mso-width-relative:page;mso-height-relative:page;" filled="f" stroked="t" coordsize="21600,21600" o:gfxdata="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j5obv2AAAAAkBAAAPAAAAAAAAAAEAIAAAACIAAABkcnMvZG93bnJl&#10;di54bWxQSwECFAAUAAAACACHTuJAtTXd6/0BAADs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33020</wp:posOffset>
                </wp:positionV>
                <wp:extent cx="1028700" cy="1485900"/>
                <wp:effectExtent l="4445" t="4445" r="14605" b="14605"/>
                <wp:wrapNone/>
                <wp:docPr id="115" name="矩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1、执行回避制度；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2、纪检监察跟踪督察；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3、内部监督，采取定期抽查制度。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2.6pt;height:117pt;width:81pt;z-index:251730944;mso-width-relative:page;mso-height-relative:page;" fillcolor="#FFFFFF" filled="t" stroked="t" coordsize="21600,21600" o:gfxdata="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jKZ2rYAAAACQEAAA8AAAAAAAAAAQAgAAAAIgAAAGRycy9k&#10;b3ducmV2LnhtbFBLAQIUABQAAAAIAIdO4kDsLJkNAgIAAC4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1、执行回避制度；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2、纪检监察跟踪督察；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3、内部监督，采取定期抽查制度。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33020</wp:posOffset>
                </wp:positionV>
                <wp:extent cx="1028700" cy="1188720"/>
                <wp:effectExtent l="4445" t="5080" r="14605" b="6350"/>
                <wp:wrapNone/>
                <wp:docPr id="116" name="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1、未经批准擅自作出或改变决定内容；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2、不按规定程序时限办理。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2.6pt;height:93.6pt;width:81pt;z-index:251734016;mso-width-relative:page;mso-height-relative:page;" fillcolor="#FFFFFF" filled="t" stroked="t" coordsize="21600,21600" o:gfxdata="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OqOL9YAAAAIAQAADwAAAAAAAAABACAAAAAiAAAAZHJz&#10;L2Rvd25yZXYueG1sUEsBAhQAFAAAAAgAh07iQHC/55IGAgAALg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1、未经批准擅自作出或改变决定内容；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2、不按规定程序时限办理。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132080</wp:posOffset>
                </wp:positionV>
                <wp:extent cx="1257300" cy="792480"/>
                <wp:effectExtent l="5080" t="4445" r="13970" b="22225"/>
                <wp:wrapNone/>
                <wp:docPr id="114" name="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573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依法下达代履行决定书。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62pt;margin-top:10.4pt;height:62.4pt;width:99pt;z-index:251739136;mso-width-relative:page;mso-height-relative:page;" fillcolor="#FFFFFF" filled="t" stroked="t" coordsize="21600,21600" o:gfxdata="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IwjHs1wAAAAoBAAAPAAAAAAAAAAEAIAAA&#10;ACIAAABkcnMvZG93bnJldi54bWxQSwECFAAUAAAACACHTuJAfLsNUQ0CAAA3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依法下达代履行决定书。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010"/>
          <w:tab w:val="left" w:pos="5370"/>
        </w:tabs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pPr>
        <w:tabs>
          <w:tab w:val="left" w:pos="2610"/>
          <w:tab w:val="left" w:pos="5250"/>
        </w:tabs>
      </w:pP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33020</wp:posOffset>
                </wp:positionV>
                <wp:extent cx="1028700" cy="0"/>
                <wp:effectExtent l="0" t="38100" r="0" b="3810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2.6pt;height:0pt;width:81pt;z-index:251741184;mso-width-relative:page;mso-height-relative:page;" filled="f" stroked="t" coordsize="21600,21600" o:gfxdata="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Am0181gAAAAcBAAAPAAAAAAAAAAEAIAAAACIAAABkcnMvZG93bnJl&#10;di54bWxQSwECFAAUAAAACACHTuJAaYgeXP8BAADsAwAADgAAAAAAAAABACAAAAAl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33020</wp:posOffset>
                </wp:positionV>
                <wp:extent cx="914400" cy="0"/>
                <wp:effectExtent l="0" t="38100" r="0" b="3810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0pt;margin-top:2.6pt;height:0pt;width:72pt;z-index:251747328;mso-width-relative:page;mso-height-relative:page;" filled="f" stroked="t" coordsize="21600,21600" o:gfxdata="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iYmtdUAAAAHAQAADwAAAAAAAAABACAAAAAiAAAAZHJzL2Rv&#10;d25yZXYueG1sUEsBAhQAFAAAAAgAh07iQBRYTnUEAgAA9QMAAA4AAAAAAAAAAQAgAAAAJ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ab/>
      </w:r>
      <w:r>
        <w:tab/>
      </w:r>
    </w:p>
    <w:p/>
    <w:p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132080</wp:posOffset>
                </wp:positionV>
                <wp:extent cx="0" cy="1254760"/>
                <wp:effectExtent l="38100" t="0" r="38100" b="2540"/>
                <wp:wrapNone/>
                <wp:docPr id="119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47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10.4pt;height:98.8pt;width:0pt;z-index:251744256;mso-width-relative:page;mso-height-relative:page;" filled="f" stroked="t" coordsize="21600,21600" o:gfxdata="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ZZ8wLYAAAACgEAAA8AAAAAAAAAAQAgAAAAIgAAAGRycy9kb3du&#10;cmV2LnhtbFBLAQIUABQAAAAIAIdO4kDpOMU//wEAAOw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132080</wp:posOffset>
                </wp:positionV>
                <wp:extent cx="1028700" cy="1287780"/>
                <wp:effectExtent l="4445" t="4445" r="14605" b="22225"/>
                <wp:wrapNone/>
                <wp:docPr id="120" name="矩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1、加强内部监督；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2、严格执法程序。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10.4pt;height:101.4pt;width:81pt;z-index:251731968;mso-width-relative:page;mso-height-relative:page;" fillcolor="#FFFFFF" filled="t" stroked="t" coordsize="21600,21600" o:gfxdata="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jaJ61wAAAAoBAAAPAAAAAAAAAAEAIAAAACIAAABkcnMv&#10;ZG93bnJldi54bWxQSwECFAAUAAAACACHTuJAo+V/SgQCAAAu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1、加强内部监督；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2、严格执法程序。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028700" cy="1452880"/>
                <wp:effectExtent l="4445" t="4445" r="14605" b="9525"/>
                <wp:wrapNone/>
                <wp:docPr id="121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1、没有按照规定进行公告；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2、没有执行强制执行中止的规定。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0pt;height:114.4pt;width:81pt;z-index:251735040;mso-width-relative:page;mso-height-relative:page;" fillcolor="#FFFFFF" filled="t" stroked="t" coordsize="21600,21600" o:gfxdata="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e9ol1AAAAAcBAAAPAAAAAAAAAAEAIAAAACIAAABkcnMvZG93&#10;bnJldi54bWxQSwECFAAUAAAACACHTuJAsCOYsQQCAAAuBAAADgAAAAAAAAABACAAAAAj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1、没有按照规定进行公告；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2、没有执行强制执行中止的规定。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>
      <w:pPr>
        <w:tabs>
          <w:tab w:val="left" w:pos="2205"/>
          <w:tab w:val="left" w:pos="5280"/>
        </w:tabs>
      </w:pP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028700" cy="561340"/>
                <wp:effectExtent l="4445" t="4445" r="14605" b="5715"/>
                <wp:wrapNone/>
                <wp:docPr id="122" name="矩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2870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执行强制措施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71pt;margin-top:0pt;height:44.2pt;width:81pt;z-index:251738112;mso-width-relative:page;mso-height-relative:page;" fillcolor="#FFFFFF" filled="t" stroked="t" coordsize="21600,21600" o:gfxdata="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FwGx9YAAAAHAQAADwAAAAAAAAABACAAAAAi&#10;AAAAZHJzL2Rvd25yZXYueG1sUEsBAhQAFAAAAAgAh07iQNFlsAQMAgAANwQAAA4AAAAAAAAAAQAg&#10;AAAAJQ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执行强制措施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33020</wp:posOffset>
                </wp:positionV>
                <wp:extent cx="1028700" cy="0"/>
                <wp:effectExtent l="0" t="38100" r="0" b="38100"/>
                <wp:wrapNone/>
                <wp:docPr id="124" name="直接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0pt;margin-top:2.6pt;height:0pt;width:81pt;z-index:251746304;mso-width-relative:page;mso-height-relative:page;" filled="f" stroked="t" coordsize="21600,21600" o:gfxdata="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HdcMM1QAAAAcBAAAPAAAAAAAAAAEAIAAAACIAAABkcnMv&#10;ZG93bnJldi54bWxQSwECFAAUAAAACACHTuJAGmbhMgYCAAD2AwAADgAAAAAAAAABACAAAAAk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33020</wp:posOffset>
                </wp:positionV>
                <wp:extent cx="1143000" cy="0"/>
                <wp:effectExtent l="0" t="38100" r="0" b="38100"/>
                <wp:wrapNone/>
                <wp:docPr id="125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2.6pt;height:0pt;width:90pt;z-index:251742208;mso-width-relative:page;mso-height-relative:page;" filled="f" stroked="t" coordsize="21600,21600" o:gfxdata="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f2wRh1QAAAAcBAAAPAAAAAAAAAAEAIAAAACIAAABkcnMvZG93bnJldi54&#10;bWxQSwECFAAUAAAACACHTuJAon9OVf0BAADsAwAADgAAAAAAAAABACAAAAAk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1023620"/>
                <wp:effectExtent l="38100" t="0" r="38100" b="508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0pt;height:80.6pt;width:0pt;z-index:251745280;mso-width-relative:page;mso-height-relative:page;" filled="f" stroked="t" coordsize="21600,21600" o:gfxdata="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WtmKs1wAAAAgBAAAPAAAAAAAAAAEAIAAAACIAAABkcnMvZG93bnJl&#10;di54bWxQSwECFAAUAAAACACHTuJAYqHSjf4BAADsAwAADgAAAAAAAAABACAAAAAm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</wp:posOffset>
                </wp:positionV>
                <wp:extent cx="914400" cy="495300"/>
                <wp:effectExtent l="4445" t="5080" r="14605" b="13970"/>
                <wp:wrapNone/>
                <wp:docPr id="138" name="流程图: 可选过程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归  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0pt;margin-top:2.6pt;height:39pt;width:72pt;z-index:251736064;mso-width-relative:page;mso-height-relative:page;" fillcolor="#FFFFFF" filled="t" stroked="t" coordsize="21600,21600" o:gfxdata="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EQ9fdUAAAAIAQAADwAAAAAAAAABACAAAAAiAAAAZHJzL2Rvd25yZXYueG1sUEsBAhQAFAAAAAgA&#10;h07iQK7orGgoAgAAUgQAAA4AAAAAAAAAAQAgAAAAJA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归  档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tabs>
          <w:tab w:val="left" w:pos="2625"/>
          <w:tab w:val="left" w:pos="5175"/>
        </w:tabs>
      </w:pPr>
      <w:r>
        <w:tab/>
      </w:r>
      <w:r>
        <w:tab/>
      </w:r>
    </w:p>
    <w:p/>
    <w:p/>
    <w:p/>
    <w:p/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主办机构：</w:t>
      </w:r>
      <w:r>
        <w:rPr>
          <w:rFonts w:hint="eastAsia"/>
          <w:sz w:val="24"/>
          <w:lang w:eastAsia="zh-CN"/>
        </w:rPr>
        <w:t>长治市生态环境局沁县分局</w:t>
      </w: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监督电话：0355-7023402</w:t>
      </w:r>
    </w:p>
    <w:p>
      <w:pPr>
        <w:spacing w:line="52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长治市生态环境局沁县分局</w:t>
      </w:r>
    </w:p>
    <w:p>
      <w:pPr>
        <w:spacing w:line="52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环境保护行政监督检查</w:t>
      </w:r>
    </w:p>
    <w:p>
      <w:pPr>
        <w:spacing w:line="52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运行风险防控图</w:t>
      </w:r>
    </w:p>
    <w:p>
      <w:pPr>
        <w:tabs>
          <w:tab w:val="left" w:pos="4620"/>
        </w:tabs>
      </w:pP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132080</wp:posOffset>
                </wp:positionV>
                <wp:extent cx="1028700" cy="2839720"/>
                <wp:effectExtent l="4445" t="4445" r="14605" b="13335"/>
                <wp:wrapNone/>
                <wp:docPr id="175" name="矩形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83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1、夸大缩小检查取证的范围；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2、延长或缩短调查取证的时间段；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3、隐报、擅改调查结果；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4、检查过程中把关不严、事实不清、证据不足、作出错误处理决定建议；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5、丢失、损毁证据。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10.4pt;height:223.6pt;width:81pt;z-index:251752448;mso-width-relative:page;mso-height-relative:page;" fillcolor="#FFFFFF" filled="t" stroked="t" coordsize="21600,21600" o:gfxdata="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6LsjC1QAAAAkBAAAPAAAAAAAAAAEAIAAAACIAAABkcnMv&#10;ZG93bnJldi54bWxQSwECFAAUAAAACACHTuJAcIImlQYCAAAuBAAADgAAAAAAAAABACAAAAAk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1、夸大缩小检查取证的范围；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2、延长或缩短调查取证的时间段；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3、隐报、擅改调查结果；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4、检查过程中把关不严、事实不清、证据不足、作出错误处理决定建议；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5、丢失、损毁证据。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371600" cy="1750060"/>
                <wp:effectExtent l="4445" t="4445" r="14605" b="17145"/>
                <wp:wrapNone/>
                <wp:docPr id="176" name="矩形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75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1、严格执行回避制度；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2、加强内部监督检查，复查复审；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3、纪检监察跟踪督察，严格责任追究；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4、健全调查取证制度；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5、健全投诉举报制度。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5pt;margin-top:0pt;height:137.8pt;width:108pt;z-index:251749376;mso-width-relative:page;mso-height-relative:page;" fillcolor="#FFFFFF" filled="t" stroked="t" coordsize="21600,21600" o:gfxdata="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B7wZtcAAAAIAQAADwAAAAAAAAABACAAAAAiAAAAZHJz&#10;L2Rvd25yZXYueG1sUEsBAhQAFAAAAAgAh07iQMfiJTcFAgAALg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1、严格执行回避制度；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2、加强内部监督检查，复查复审；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3、纪检监察跟踪督察，严格责任追究；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4、健全调查取证制度；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5、健全投诉举报制度。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1028700" cy="660400"/>
                <wp:effectExtent l="4445" t="4445" r="14605" b="20955"/>
                <wp:wrapNone/>
                <wp:docPr id="177" name="流程图: 可选过程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60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检查、取证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2pt;margin-top:0pt;height:52pt;width:81pt;z-index:251756544;mso-width-relative:page;mso-height-relative:page;" fillcolor="#FFFFFF" filled="t" stroked="t" coordsize="21600,21600" o:gfxdata="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m8gAbUAAAACAEAAA8AAAAAAAAAAQAgAAAAIgAAAGRycy9kb3ducmV2LnhtbFBLAQIUABQAAAAI&#10;AIdO4kAhzWrBKgIAAFMEAAAOAAAAAAAAAAEAIAAAACM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检查、取证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980"/>
          <w:tab w:val="left" w:pos="4965"/>
        </w:tabs>
        <w:rPr>
          <w:rFonts w:hint="eastAsia"/>
        </w:rPr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914400" cy="0"/>
                <wp:effectExtent l="0" t="38100" r="0" b="38100"/>
                <wp:wrapNone/>
                <wp:docPr id="179" name="直接连接符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0pt;height:0pt;width:72pt;z-index:251759616;mso-width-relative:page;mso-height-relative:page;" filled="f" stroked="t" coordsize="21600,21600" o:gfxdata="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Ny8L71QAAAAUBAAAPAAAAAAAAAAEAIAAAACIAAABkcnMvZG93bnJldi54&#10;bWxQSwECFAAUAAAACACHTuJAiGGVVv0BAADrAwAADgAAAAAAAAABACAAAAAk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914400" cy="33020"/>
                <wp:effectExtent l="0" t="7620" r="0" b="35560"/>
                <wp:wrapNone/>
                <wp:docPr id="180" name="直接连接符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330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0pt;margin-top:0pt;height:2.6pt;width:72pt;z-index:251767808;mso-width-relative:page;mso-height-relative:page;" filled="f" stroked="t" coordsize="21600,21600" o:gfxdata="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4WXBkdYAAAAGAQAADwAAAAAAAAABACAAAAAiAAAA&#10;ZHJzL2Rvd25yZXYueG1sUEsBAhQAFAAAAAgAh07iQIJ9Cl4JAgAA+QMAAA4AAAAAAAAAAQAgAAAA&#10;J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33020</wp:posOffset>
                </wp:positionV>
                <wp:extent cx="0" cy="2740660"/>
                <wp:effectExtent l="38100" t="0" r="38100" b="2540"/>
                <wp:wrapNone/>
                <wp:docPr id="178" name="直接连接符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06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.6pt;height:215.8pt;width:0pt;z-index:251762688;mso-width-relative:page;mso-height-relative:page;" filled="f" stroked="t" coordsize="21600,21600" o:gfxdata="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JoMPbZAAAACQEAAA8AAAAAAAAAAQAgAAAAIgAAAGRycy9kb3du&#10;cmV2LnhtbFBLAQIUABQAAAAIAIdO4kACUgQR/gEAAOw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257300" cy="2872740"/>
                <wp:effectExtent l="5080" t="4445" r="13970" b="18415"/>
                <wp:wrapNone/>
                <wp:docPr id="181" name="矩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87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1、执行内部监督检查，纪检监察跟踪督察制度，严格责任追究；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2、严格层级审批制度，量化处罚标准；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3、严格执行听证程序，重大案件必须集体讨论；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4、严格履行服务承诺，健全投诉举报受理制度；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5、按规定进行信息公开。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4pt;margin-top:0pt;height:226.2pt;width:99pt;z-index:251750400;mso-width-relative:page;mso-height-relative:page;" fillcolor="#FFFFFF" filled="t" stroked="t" coordsize="21600,21600" o:gfxdata="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PUFM9cAAAAIAQAADwAAAAAAAAABACAAAAAiAAAAZHJz&#10;L2Rvd25yZXYueG1sUEsBAhQAFAAAAAgAh07iQDm1KcAFAgAALg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1、执行内部监督检查，纪检监察跟踪督察制度，严格责任追究；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2、严格层级审批制度，量化处罚标准；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3、严格执行听证程序，重大案件必须集体讨论；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4、严格履行服务承诺，健全投诉举报受理制度；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5、按规定进行信息公开。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010"/>
          <w:tab w:val="left" w:pos="5370"/>
        </w:tabs>
      </w:pPr>
      <w:r>
        <w:tab/>
      </w:r>
      <w:r>
        <w:tab/>
      </w:r>
    </w:p>
    <w:p>
      <w:pPr>
        <w:tabs>
          <w:tab w:val="left" w:pos="2610"/>
          <w:tab w:val="left" w:pos="5250"/>
        </w:tabs>
      </w:pPr>
      <w:r>
        <w:tab/>
      </w:r>
      <w:r>
        <w:tab/>
      </w:r>
    </w:p>
    <w:p/>
    <w:p/>
    <w:p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028700" cy="1981200"/>
                <wp:effectExtent l="4445" t="5080" r="14605" b="13970"/>
                <wp:wrapNone/>
                <wp:docPr id="182" name="矩形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1、随意行使行政处罚、行政强制等措施；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2、法律法规运用错误；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3、该上会审查的不审查，少数人说了算；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4、以罚代刑。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0pt;height:156pt;width:81pt;z-index:251753472;mso-width-relative:page;mso-height-relative:page;" fillcolor="#FFFFFF" filled="t" stroked="t" coordsize="21600,21600" o:gfxdata="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ggWBfVAAAABwEAAA8AAAAAAAAAAQAgAAAAIgAAAGRycy9kb3du&#10;cmV2LnhtbFBLAQIUABQAAAAIAIdO4kDt9+u9AgIAAC4EAAAOAAAAAAAAAAEAIAAAACQ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1、随意行使行政处罚、行政强制等措施；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2、法律法规运用错误；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3、该上会审查的不审查，少数人说了算；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4、以罚代刑。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pPr>
        <w:tabs>
          <w:tab w:val="left" w:pos="2070"/>
          <w:tab w:val="left" w:pos="5145"/>
        </w:tabs>
      </w:pP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028700" cy="693420"/>
                <wp:effectExtent l="4445" t="4445" r="14605" b="6985"/>
                <wp:wrapNone/>
                <wp:docPr id="183" name="矩形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287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对违法行为</w:t>
                            </w:r>
                          </w:p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依法处理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71pt;margin-top:0pt;height:54.6pt;width:81pt;z-index:251757568;mso-width-relative:page;mso-height-relative:page;" fillcolor="#FFFFFF" filled="t" stroked="t" coordsize="21600,21600" o:gfxdata="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GJNOvWAAAACAEAAA8AAAAAAAAAAQAgAAAA&#10;IgAAAGRycy9kb3ducmV2LnhtbFBLAQIUABQAAAAIAIdO4kBoZemcDQIAADcEAAAOAAAAAAAAAAEA&#10;IAAAACU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对违法行为</w:t>
                      </w:r>
                    </w:p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依法处理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914400" cy="0"/>
                <wp:effectExtent l="0" t="38100" r="0" b="38100"/>
                <wp:wrapNone/>
                <wp:docPr id="184" name="直接连接符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7.8pt;height:0pt;width:72pt;z-index:251761664;mso-width-relative:page;mso-height-relative:page;" filled="f" stroked="t" coordsize="21600,21600" o:gfxdata="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1xKX2AAAAAkBAAAPAAAAAAAAAAEAIAAAACIAAABkcnMvZG93bnJl&#10;di54bWxQSwECFAAUAAAACACHTuJAfZLxuP0BAADr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1028700" cy="0"/>
                <wp:effectExtent l="0" t="38100" r="0" b="38100"/>
                <wp:wrapNone/>
                <wp:docPr id="185" name="直接连接符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0pt;margin-top:7.8pt;height:0pt;width:81pt;z-index:251765760;mso-width-relative:page;mso-height-relative:page;" filled="f" stroked="t" coordsize="21600,21600" o:gfxdata="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C2KyK1gAAAAkBAAAPAAAAAAAAAAEAIAAAACIAAABkcnMv&#10;ZG93bnJldi54bWxQSwECFAAUAAAACACHTuJAvnkV0gUCAAD2AwAADgAAAAAAAAABACAAAAAl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pPr>
        <w:tabs>
          <w:tab w:val="left" w:pos="2205"/>
          <w:tab w:val="left" w:pos="5280"/>
        </w:tabs>
      </w:pP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0" cy="891540"/>
                <wp:effectExtent l="38100" t="0" r="38100" b="3810"/>
                <wp:wrapNone/>
                <wp:docPr id="186" name="直接连接符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7.8pt;height:70.2pt;width:0pt;z-index:251764736;mso-width-relative:page;mso-height-relative:page;" filled="f" stroked="t" coordsize="21600,21600" o:gfxdata="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keSW01wAAAAoBAAAPAAAAAAAAAAEAIAAAACIAAABkcnMvZG93bnJl&#10;di54bWxQSwECFAAUAAAACACHTuJAxEHvPv4BAADrAwAADgAAAAAAAAABACAAAAAm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ab/>
      </w:r>
      <w:r>
        <w:tab/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99060</wp:posOffset>
                </wp:positionV>
                <wp:extent cx="1028700" cy="1684020"/>
                <wp:effectExtent l="4445" t="4445" r="14605" b="6985"/>
                <wp:wrapNone/>
                <wp:docPr id="187" name="矩形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1、严格执行财务管理规定；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2、执行内部监督检查制度；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3、纪检监察跟踪督察，严格责任追究。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7.8pt;height:132.6pt;width:81pt;z-index:251751424;mso-width-relative:page;mso-height-relative:page;" fillcolor="#FFFFFF" filled="t" stroked="t" coordsize="21600,21600" o:gfxdata="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qEYft2AAAAAoBAAAPAAAAAAAAAAEAIAAAACIAAABk&#10;cnMvZG93bnJldi54bWxQSwECFAAUAAAACACHTuJAXT9tPQYCAAAu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1、严格执行财务管理规定；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2、执行内部监督检查制度；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3、纪检监察跟踪督察，严格责任追究。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5355"/>
        </w:tabs>
      </w:pP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028700" cy="693420"/>
                <wp:effectExtent l="4445" t="4445" r="14605" b="6985"/>
                <wp:wrapNone/>
                <wp:docPr id="188" name="矩形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287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执  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71pt;margin-top:0pt;height:54.6pt;width:81pt;z-index:251758592;mso-width-relative:page;mso-height-relative:page;" fillcolor="#FFFFFF" filled="t" stroked="t" coordsize="21600,21600" o:gfxdata="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Yk069YAAAAIAQAADwAAAAAAAAABACAAAAAi&#10;AAAAZHJzL2Rvd25yZXYueG1sUEsBAhQAFAAAAAgAh07iQBp3NIUMAgAANwQAAA4AAAAAAAAAAQAg&#10;AAAAJQ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执  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028700" cy="1452880"/>
                <wp:effectExtent l="4445" t="4445" r="14605" b="9525"/>
                <wp:wrapNone/>
                <wp:docPr id="189" name="矩形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1、截留或私分罚没款物，使用丢失或损毁扣押的财物；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2、对未执行到位，未采取进一步措施。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0pt;height:114.4pt;width:81pt;z-index:251754496;mso-width-relative:page;mso-height-relative:page;" fillcolor="#FFFFFF" filled="t" stroked="t" coordsize="21600,21600" o:gfxdata="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ge9ol1AAAAAcBAAAPAAAAAAAAAAEAIAAAACIAAABkcnMv&#10;ZG93bnJldi54bWxQSwECFAAUAAAACACHTuJA3vcUjAcCAAAuBAAADgAAAAAAAAABACAAAAAj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1、截留或私分罚没款物，使用丢失或损毁扣押的财物；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2、对未执行到位，未采取进一步措施。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>
      <w:pPr>
        <w:tabs>
          <w:tab w:val="left" w:pos="1995"/>
          <w:tab w:val="left" w:pos="5355"/>
        </w:tabs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1143000" cy="0"/>
                <wp:effectExtent l="0" t="38100" r="0" b="38100"/>
                <wp:wrapNone/>
                <wp:docPr id="190" name="直接连接符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0pt;height:0pt;width:90pt;z-index:251760640;mso-width-relative:page;mso-height-relative:page;" filled="f" stroked="t" coordsize="21600,21600" o:gfxdata="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Q5bl1AAAAAUBAAAPAAAAAAAAAAEAIAAAACIAAABkcnMvZG93bnJldi54&#10;bWxQSwECFAAUAAAACACHTuJACqzpsf4BAADsAwAADgAAAAAAAAABACAAAAAj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1028700" cy="0"/>
                <wp:effectExtent l="0" t="38100" r="0" b="38100"/>
                <wp:wrapNone/>
                <wp:docPr id="191" name="直接连接符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0pt;margin-top:0pt;height:0pt;width:81pt;z-index:251766784;mso-width-relative:page;mso-height-relative:page;" filled="f" stroked="t" coordsize="21600,21600" o:gfxdata="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W5WX11QAAAAUBAAAPAAAAAAAAAAEAIAAAACIAAABkcnMv&#10;ZG93bnJldi54bWxQSwECFAAUAAAACACHTuJAUj2D8gYCAAD2AwAADgAAAAAAAAABACAAAAAk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0" cy="594360"/>
                <wp:effectExtent l="38100" t="0" r="38100" b="15240"/>
                <wp:wrapNone/>
                <wp:docPr id="192" name="直接连接符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7.8pt;height:46.8pt;width:0pt;z-index:251763712;mso-width-relative:page;mso-height-relative:page;" filled="f" stroked="t" coordsize="21600,21600" o:gfxdata="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GILTHZAAAACgEAAA8AAAAAAAAAAQAgAAAAIgAAAGRycy9kb3du&#10;cmV2LnhtbFBLAQIUABQAAAAIAIdO4kAqW5bT/gEAAOs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pPr>
        <w:tabs>
          <w:tab w:val="left" w:pos="2625"/>
          <w:tab w:val="left" w:pos="5175"/>
        </w:tabs>
      </w:pPr>
      <w:r>
        <w:tab/>
      </w:r>
      <w:r>
        <w:tab/>
      </w:r>
    </w:p>
    <w:p/>
    <w:p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028700" cy="495300"/>
                <wp:effectExtent l="4445" t="5080" r="14605" b="13970"/>
                <wp:wrapNone/>
                <wp:docPr id="193" name="流程图: 可选过程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总结或归档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1pt;margin-top:0pt;height:39pt;width:81pt;z-index:251755520;mso-width-relative:page;mso-height-relative:page;" fillcolor="#FFFFFF" filled="t" stroked="t" coordsize="21600,21600" o:gfxdata="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DsAx41wAAAAcBAAAPAAAAAAAAAAEAIAAAACIAAABkcnMvZG93bnJldi54bWxQSwECFAAU&#10;AAAACACHTuJAOYbwrSsCAABTBAAADgAAAAAAAAABACAAAAAm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总结或归档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rPr>
          <w:rFonts w:hint="eastAsia"/>
          <w:sz w:val="24"/>
        </w:rPr>
      </w:pP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主办机构：</w:t>
      </w:r>
      <w:r>
        <w:rPr>
          <w:rFonts w:hint="eastAsia"/>
          <w:sz w:val="24"/>
          <w:lang w:eastAsia="zh-CN"/>
        </w:rPr>
        <w:t>长治市生态环境局沁县分局</w:t>
      </w: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监督电话：0355-7023402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长治市生态环境局沁县分局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环境污染损害赔偿行政调解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运行风险防控图</w:t>
      </w:r>
    </w:p>
    <w:p>
      <w:pPr>
        <w:tabs>
          <w:tab w:val="left" w:pos="4620"/>
        </w:tabs>
      </w:pP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132080</wp:posOffset>
                </wp:positionV>
                <wp:extent cx="1028700" cy="1254760"/>
                <wp:effectExtent l="4445" t="4445" r="14605" b="17145"/>
                <wp:wrapNone/>
                <wp:docPr id="195" name="矩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1、做到一次性告知材料齐全；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2、按照规定程序办理。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10.4pt;height:98.8pt;width:81pt;z-index:251768832;mso-width-relative:page;mso-height-relative:page;" fillcolor="#FFFFFF" filled="t" stroked="t" coordsize="21600,21600" o:gfxdata="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7knpH1wAAAAoBAAAPAAAAAAAAAAEAIAAAACIAAABk&#10;cnMvZG93bnJldi54bWxQSwECFAAUAAAACACHTuJARbwuggcCAAAu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1、做到一次性告知材料齐全；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2、按照规定程序办理。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132080</wp:posOffset>
                </wp:positionV>
                <wp:extent cx="1028700" cy="1651000"/>
                <wp:effectExtent l="4445" t="4445" r="14605" b="20955"/>
                <wp:wrapNone/>
                <wp:docPr id="196" name="矩形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1、故意刁难申请人；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2、不按程序办理；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3、无原因超时办理；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4、不能一次性告知所需材料。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10.4pt;height:130pt;width:81pt;z-index:251771904;mso-width-relative:page;mso-height-relative:page;" fillcolor="#FFFFFF" filled="t" stroked="t" coordsize="21600,21600" o:gfxdata="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bOM99QAAAAJAQAADwAAAAAAAAABACAAAAAiAAAAZHJzL2Rv&#10;d25yZXYueG1sUEsBAhQAFAAAAAgAh07iQLF/lHkFAgAALgQAAA4AAAAAAAAAAQAgAAAAI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1、故意刁难申请人；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2、不按程序办理；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3、无原因超时办理；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4、不能一次性告知所需材料。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800100" cy="561340"/>
                <wp:effectExtent l="4445" t="4445" r="14605" b="5715"/>
                <wp:wrapNone/>
                <wp:docPr id="194" name="流程图: 可选过程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61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  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0pt;margin-top:0pt;height:44.2pt;width:63pt;z-index:251776000;mso-width-relative:page;mso-height-relative:page;" fillcolor="#FFFFFF" filled="t" stroked="t" coordsize="21600,21600" o:gfxdata="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1z0ZbWAAAABwEAAA8AAAAAAAAAAQAgAAAAIgAAAGRycy9kb3ducmV2LnhtbFBLAQIUABQA&#10;AAAIAIdO4kByFtcGKwIAAFIEAAAOAAAAAAAAAAEAIAAAACU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  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980"/>
          <w:tab w:val="left" w:pos="5385"/>
        </w:tabs>
        <w:rPr>
          <w:rFonts w:hint="eastAsia"/>
        </w:rPr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1257300" cy="0"/>
                <wp:effectExtent l="0" t="38100" r="0" b="38100"/>
                <wp:wrapNone/>
                <wp:docPr id="197" name="直接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0pt;height:0pt;width:99pt;z-index:251779072;mso-width-relative:page;mso-height-relative:page;" filled="f" stroked="t" coordsize="21600,21600" o:gfxdata="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qZAoNUAAAAFAQAADwAAAAAAAAABACAAAAAiAAAAZHJzL2Rvd25yZXYu&#10;eG1sUEsBAhQAFAAAAAgAh07iQI1//ZD+AQAA7AMAAA4AAAAAAAAAAQAgAAAAJ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1143000" cy="33020"/>
                <wp:effectExtent l="0" t="6985" r="0" b="36195"/>
                <wp:wrapNone/>
                <wp:docPr id="198" name="直接连接符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330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0pt;margin-top:0pt;height:2.6pt;width:90pt;z-index:251787264;mso-width-relative:page;mso-height-relative:page;" filled="f" stroked="t" coordsize="21600,21600" o:gfxdata="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D6V/bVAAAABgEAAA8AAAAAAAAAAQAgAAAAIgAA&#10;AGRycy9kb3ducmV2LnhtbFBLAQIUABQAAAAIAIdO4kDrkKoNCwIAAPoDAAAOAAAAAAAAAAEAIAAA&#10;ACQ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33020</wp:posOffset>
                </wp:positionV>
                <wp:extent cx="0" cy="1287780"/>
                <wp:effectExtent l="38100" t="0" r="38100" b="7620"/>
                <wp:wrapNone/>
                <wp:docPr id="199" name="直接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7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.6pt;height:101.4pt;width:0pt;z-index:251782144;mso-width-relative:page;mso-height-relative:page;" filled="f" stroked="t" coordsize="21600,21600" o:gfxdata="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Pmhu/YAAAACQEAAA8AAAAAAAAAAQAgAAAAIgAAAGRycy9kb3du&#10;cmV2LnhtbFBLAQIUABQAAAAIAIdO4kD+DPrK/wEAAOw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028700" cy="1684020"/>
                <wp:effectExtent l="4445" t="4445" r="14605" b="6985"/>
                <wp:wrapNone/>
                <wp:docPr id="200" name="矩形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1、执行回避制度，多人参加现场踏勘；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2、纪检监察跟踪督察；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3、内部监督，采取定期抽查制度。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0pt;height:132.6pt;width:81pt;z-index:251769856;mso-width-relative:page;mso-height-relative:page;" fillcolor="#FFFFFF" filled="t" stroked="t" coordsize="21600,21600" o:gfxdata="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l7Pm9cAAAAIAQAADwAAAAAAAAABACAAAAAiAAAAZHJz&#10;L2Rvd25yZXYueG1sUEsBAhQAFAAAAAgAh07iQDkKsb4FAgAALg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1、执行回避制度，多人参加现场踏勘；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2、纪检监察跟踪督察；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3、内部监督，采取定期抽查制度。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33020</wp:posOffset>
                </wp:positionV>
                <wp:extent cx="1028700" cy="1188720"/>
                <wp:effectExtent l="4445" t="5080" r="14605" b="6350"/>
                <wp:wrapNone/>
                <wp:docPr id="201" name="矩形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1、擅自改变调查事实；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2、无原因超时办理。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2.6pt;height:93.6pt;width:81pt;z-index:251772928;mso-width-relative:page;mso-height-relative:page;" fillcolor="#FFFFFF" filled="t" stroked="t" coordsize="21600,21600" o:gfxdata="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zqji/WAAAACAEAAA8AAAAAAAAAAQAgAAAAIgAAAGRycy9k&#10;b3ducmV2LnhtbFBLAQIUABQAAAAIAIdO4kDrSTUoBAIAAC4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1、擅自改变调查事实；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2、无原因超时办理。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132080</wp:posOffset>
                </wp:positionV>
                <wp:extent cx="1257300" cy="660400"/>
                <wp:effectExtent l="5080" t="4445" r="13970" b="20955"/>
                <wp:wrapNone/>
                <wp:docPr id="202" name="矩形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573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调查核实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62pt;margin-top:10.4pt;height:52pt;width:99pt;z-index:251778048;mso-width-relative:page;mso-height-relative:page;" fillcolor="#FFFFFF" filled="t" stroked="t" coordsize="21600,21600" o:gfxdata="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7qFuvXAAAACgEAAA8AAAAAAAAAAQAgAAAAIgAA&#10;AGRycy9kb3ducmV2LnhtbFBLAQIUABQAAAAIAIdO4kDobkwrCQIAADc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调查核实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010"/>
          <w:tab w:val="left" w:pos="5370"/>
        </w:tabs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pPr>
        <w:tabs>
          <w:tab w:val="left" w:pos="2610"/>
          <w:tab w:val="left" w:pos="5250"/>
        </w:tabs>
      </w:pPr>
      <w: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33020</wp:posOffset>
                </wp:positionV>
                <wp:extent cx="1028700" cy="0"/>
                <wp:effectExtent l="0" t="38100" r="0" b="38100"/>
                <wp:wrapNone/>
                <wp:docPr id="203" name="直接连接符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2.6pt;height:0pt;width:81pt;z-index:251780096;mso-width-relative:page;mso-height-relative:page;" filled="f" stroked="t" coordsize="21600,21600" o:gfxdata="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Am0181gAAAAcBAAAPAAAAAAAAAAEAIAAAACIAAABkcnMvZG93bnJl&#10;di54bWxQSwECFAAUAAAACACHTuJA+akNIf8BAADsAwAADgAAAAAAAAABACAAAAAl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33020</wp:posOffset>
                </wp:positionV>
                <wp:extent cx="914400" cy="0"/>
                <wp:effectExtent l="0" t="38100" r="0" b="38100"/>
                <wp:wrapNone/>
                <wp:docPr id="204" name="直接连接符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0pt;margin-top:2.6pt;height:0pt;width:72pt;z-index:251786240;mso-width-relative:page;mso-height-relative:page;" filled="f" stroked="t" coordsize="21600,21600" o:gfxdata="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4mJrXVAAAABwEAAA8AAAAAAAAAAQAgAAAAIgAAAGRycy9k&#10;b3ducmV2LnhtbFBLAQIUABQAAAAIAIdO4kDO1d0mBQIAAPUDAAAOAAAAAAAAAAEAIAAAACQ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ab/>
      </w:r>
      <w:r>
        <w:tab/>
      </w:r>
    </w:p>
    <w:p/>
    <w:p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132080</wp:posOffset>
                </wp:positionV>
                <wp:extent cx="0" cy="1254760"/>
                <wp:effectExtent l="38100" t="0" r="38100" b="2540"/>
                <wp:wrapNone/>
                <wp:docPr id="205" name="直接连接符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47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10.4pt;height:98.8pt;width:0pt;z-index:251783168;mso-width-relative:page;mso-height-relative:page;" filled="f" stroked="t" coordsize="21600,21600" o:gfxdata="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lnzAtgAAAAKAQAADwAAAAAAAAABACAAAAAiAAAAZHJzL2Rvd25y&#10;ZXYueG1sUEsBAhQAFAAAAAgAh07iQA8tD9r+AQAA7A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132080</wp:posOffset>
                </wp:positionV>
                <wp:extent cx="1028700" cy="1287780"/>
                <wp:effectExtent l="4445" t="4445" r="14605" b="22225"/>
                <wp:wrapNone/>
                <wp:docPr id="207" name="矩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1、执行回避制度；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2、严格按照行政调解制度进行调解。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10.4pt;height:101.4pt;width:81pt;z-index:251770880;mso-width-relative:page;mso-height-relative:page;" fillcolor="#FFFFFF" filled="t" stroked="t" coordsize="21600,21600" o:gfxdata="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jaJ61wAAAAoBAAAPAAAAAAAAAAEAIAAAACIAAABkcnMv&#10;ZG93bnJldi54bWxQSwECFAAUAAAACACHTuJAR1HicgQCAAAu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1、执行回避制度；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2、严格按照行政调解制度进行调解。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028700" cy="1452880"/>
                <wp:effectExtent l="4445" t="4445" r="14605" b="9525"/>
                <wp:wrapNone/>
                <wp:docPr id="208" name="矩形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1、无原因超时办理；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2、不执行回避制度；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3、不按调解程序进行。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0pt;height:114.4pt;width:81pt;z-index:251773952;mso-width-relative:page;mso-height-relative:page;" fillcolor="#FFFFFF" filled="t" stroked="t" coordsize="21600,21600" o:gfxdata="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HvaJdQAAAAHAQAADwAAAAAAAAABACAAAAAiAAAAZHJzL2Rv&#10;d25yZXYueG1sUEsBAhQAFAAAAAgAh07iQBa+pYAFAgAALgQAAA4AAAAAAAAAAQAgAAAAI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1、无原因超时办理；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2、不执行回避制度；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3、不按调解程序进行。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>
      <w:pPr>
        <w:tabs>
          <w:tab w:val="left" w:pos="2205"/>
          <w:tab w:val="left" w:pos="5280"/>
        </w:tabs>
      </w:pP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028700" cy="561340"/>
                <wp:effectExtent l="4445" t="4445" r="14605" b="5715"/>
                <wp:wrapNone/>
                <wp:docPr id="206" name="矩形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2870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调    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71pt;margin-top:0pt;height:44.2pt;width:81pt;z-index:251777024;mso-width-relative:page;mso-height-relative:page;" fillcolor="#FFFFFF" filled="t" stroked="t" coordsize="21600,21600" o:gfxdata="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FwGx9YAAAAHAQAADwAAAAAAAAABACAAAAAi&#10;AAAAZHJzL2Rvd25yZXYueG1sUEsBAhQAFAAAAAgAh07iQHBDLMQMAgAANwQAAA4AAAAAAAAAAQAg&#10;AAAAJQ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调    解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33020</wp:posOffset>
                </wp:positionV>
                <wp:extent cx="1028700" cy="0"/>
                <wp:effectExtent l="0" t="38100" r="0" b="38100"/>
                <wp:wrapNone/>
                <wp:docPr id="210" name="直接连接符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0pt;margin-top:2.6pt;height:0pt;width:81pt;z-index:251785216;mso-width-relative:page;mso-height-relative:page;" filled="f" stroked="t" coordsize="21600,21600" o:gfxdata="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HdcMM1QAAAAcBAAAPAAAAAAAAAAEAIAAAACIAAABkcnMv&#10;ZG93bnJldi54bWxQSwECFAAUAAAACACHTuJAhUeYFQYCAAD2AwAADgAAAAAAAAABACAAAAAk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33020</wp:posOffset>
                </wp:positionV>
                <wp:extent cx="1143000" cy="0"/>
                <wp:effectExtent l="0" t="38100" r="0" b="38100"/>
                <wp:wrapNone/>
                <wp:docPr id="211" name="直接连接符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2.6pt;height:0pt;width:90pt;z-index:251781120;mso-width-relative:page;mso-height-relative:page;" filled="f" stroked="t" coordsize="21600,21600" o:gfxdata="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f2wRh1QAAAAcBAAAPAAAAAAAAAAEAIAAAACIAAABkcnMvZG93bnJldi54&#10;bWxQSwECFAAUAAAACACHTuJA7Zz+cP0BAADsAwAADgAAAAAAAAABACAAAAAk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1023620"/>
                <wp:effectExtent l="38100" t="0" r="38100" b="5080"/>
                <wp:wrapNone/>
                <wp:docPr id="209" name="直接连接符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0pt;height:80.6pt;width:0pt;z-index:251784192;mso-width-relative:page;mso-height-relative:page;" filled="f" stroked="t" coordsize="21600,21600" o:gfxdata="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WtmKs1wAAAAgBAAAPAAAAAAAAAAEAIAAAACIAAABkcnMvZG93bnJl&#10;di54bWxQSwECFAAUAAAACACHTuJAEkCwdv4BAADsAwAADgAAAAAAAAABACAAAAAm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33020</wp:posOffset>
                </wp:positionV>
                <wp:extent cx="1485900" cy="495300"/>
                <wp:effectExtent l="4445" t="4445" r="14605" b="14605"/>
                <wp:wrapNone/>
                <wp:docPr id="212" name="流程图: 可选过程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制作并送达调解协议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53pt;margin-top:2.6pt;height:39pt;width:117pt;z-index:251774976;mso-width-relative:page;mso-height-relative:page;" fillcolor="#FFFFFF" filled="t" stroked="t" coordsize="21600,21600" o:gfxdata="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877ir9UAAAAIAQAADwAAAAAAAAABACAAAAAiAAAAZHJzL2Rvd25yZXYueG1sUEsBAhQAFAAA&#10;AAgAh07iQK916skrAgAAUwQAAA4AAAAAAAAAAQAgAAAAJA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制作并送达调解协议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tabs>
          <w:tab w:val="left" w:pos="2625"/>
          <w:tab w:val="left" w:pos="5175"/>
        </w:tabs>
      </w:pPr>
      <w:r>
        <w:tab/>
      </w:r>
      <w:r>
        <w:tab/>
      </w:r>
    </w:p>
    <w:p/>
    <w:p/>
    <w:p/>
    <w:p>
      <w:pPr>
        <w:jc w:val="right"/>
        <w:rPr>
          <w:rFonts w:hint="eastAsia"/>
          <w:sz w:val="24"/>
        </w:rPr>
      </w:pP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主办机构：</w:t>
      </w:r>
      <w:r>
        <w:rPr>
          <w:rFonts w:hint="eastAsia"/>
          <w:sz w:val="24"/>
          <w:lang w:eastAsia="zh-CN"/>
        </w:rPr>
        <w:t>长治市生态环境局沁县分局</w:t>
      </w: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监督电话：0355-7023402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长治市生态环境局沁县分局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环境行政执法后督查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运行风险防控图</w:t>
      </w:r>
    </w:p>
    <w:p>
      <w:pPr>
        <w:tabs>
          <w:tab w:val="left" w:pos="4620"/>
        </w:tabs>
      </w:pP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99060</wp:posOffset>
                </wp:positionV>
                <wp:extent cx="1257300" cy="2080260"/>
                <wp:effectExtent l="5080" t="4445" r="13970" b="10795"/>
                <wp:wrapNone/>
                <wp:docPr id="257" name="矩形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1、严格执行回避制度；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2、加强内部监督检查，复查复审；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3、纪检监察跟踪督察，严格责任追究；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4、健全调查取证制度；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5、健全投诉举报制度。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7.8pt;height:163.8pt;width:99pt;z-index:251788288;mso-width-relative:page;mso-height-relative:page;" fillcolor="#FFFFFF" filled="t" stroked="t" coordsize="21600,21600" o:gfxdata="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neg4HYAAAACgEAAA8AAAAAAAAAAQAgAAAAIgAAAGRy&#10;cy9kb3ducmV2LnhtbFBLAQIUABQAAAAIAIdO4kBlMUv1BQIAAC4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1、严格执行回避制度；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2、加强内部监督检查，复查复审；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3、纪检监察跟踪督察，严格责任追究；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4、健全调查取证制度；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5、健全投诉举报制度。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1257300" cy="2278380"/>
                <wp:effectExtent l="5080" t="4445" r="13970" b="22225"/>
                <wp:wrapNone/>
                <wp:docPr id="258" name="矩形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1、夸大或缩小检查取证的范围；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2、延长或缩短调查取证的时间段；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3、隐报、擅改调查结果；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4、检查过程中把关不严、事实不清、证据不足、作出错误处理决定建议；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5、丢失、损毁证据。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7.8pt;height:179.4pt;width:99pt;z-index:251790336;mso-width-relative:page;mso-height-relative:page;" fillcolor="#FFFFFF" filled="t" stroked="t" coordsize="21600,21600" o:gfxdata="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ieA3p2AAAAAkBAAAPAAAAAAAAAAEAIAAAACIAAABk&#10;cnMvZG93bnJldi54bWxQSwECFAAUAAAACACHTuJAJGsBxwYCAAAu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1、夸大或缩小检查取证的范围；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2、延长或缩短调查取证的时间段；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3、隐报、擅改调查结果；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4、检查过程中把关不严、事实不清、证据不足、作出错误处理决定建议；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5、丢失、损毁证据。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914400" cy="693420"/>
                <wp:effectExtent l="4445" t="4445" r="14605" b="6985"/>
                <wp:wrapNone/>
                <wp:docPr id="256" name="流程图: 可选过程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934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现场检查、取证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0pt;margin-top:0pt;height:54.6pt;width:72pt;z-index:251793408;mso-width-relative:page;mso-height-relative:page;" fillcolor="#FFFFFF" filled="t" stroked="t" coordsize="21600,21600" o:gfxdata="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GspB/1wAAAAgBAAAPAAAAAAAAAAEAIAAAACIAAABkcnMvZG93bnJldi54bWxQSwECFAAU&#10;AAAACACHTuJAAubJ+CsCAABSBAAADgAAAAAAAAABACAAAAAm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现场检查、取证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400"/>
          <w:tab w:val="left" w:pos="5490"/>
        </w:tabs>
        <w:rPr>
          <w:rFonts w:hint="eastAsia"/>
        </w:rPr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800100" cy="0"/>
                <wp:effectExtent l="0" t="38100" r="0" b="38100"/>
                <wp:wrapNone/>
                <wp:docPr id="260" name="直接连接符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7pt;margin-top:0pt;height:0pt;width:63pt;z-index:251799552;mso-width-relative:page;mso-height-relative:page;" filled="f" stroked="t" coordsize="21600,21600" o:gfxdata="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9HIf09UAAAAFAQAADwAAAAAAAAABACAAAAAiAAAAZHJzL2Rv&#10;d25yZXYueG1sUEsBAhQAFAAAAAgAh07iQCrNOG0EAgAA9QMAAA4AAAAAAAAAAQAgAAAAJ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914400" cy="0"/>
                <wp:effectExtent l="0" t="38100" r="0" b="38100"/>
                <wp:wrapNone/>
                <wp:docPr id="261" name="直接连接符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pt;margin-top:0pt;height:0pt;width:72pt;z-index:251795456;mso-width-relative:page;mso-height-relative:page;" filled="f" stroked="t" coordsize="21600,21600" o:gfxdata="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oFF8a1gAAAAUBAAAPAAAAAAAAAAEAIAAAACIAAABkcnMvZG93bnJldi54&#10;bWxQSwECFAAUAAAACACHTuJAZO+0TPwBAADrAwAADgAAAAAAAAABACAAAAAl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0" cy="1386840"/>
                <wp:effectExtent l="38100" t="0" r="38100" b="3810"/>
                <wp:wrapNone/>
                <wp:docPr id="259" name="直接连接符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7.8pt;height:109.2pt;width:0pt;z-index:251797504;mso-width-relative:page;mso-height-relative:page;" filled="f" stroked="t" coordsize="21600,21600" o:gfxdata="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G+DhR2QAAAAoBAAAPAAAAAAAAAAEAIAAAACIAAABkcnMvZG93&#10;bnJldi54bWxQSwECFAAUAAAACACHTuJAFyNUkP8BAADs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>
      <w:pPr>
        <w:tabs>
          <w:tab w:val="left" w:pos="2460"/>
          <w:tab w:val="left" w:pos="5460"/>
        </w:tabs>
      </w:pPr>
      <w:r>
        <w:tab/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99060</wp:posOffset>
                </wp:positionV>
                <wp:extent cx="1257300" cy="1089660"/>
                <wp:effectExtent l="5080" t="4445" r="13970" b="10795"/>
                <wp:wrapNone/>
                <wp:docPr id="263" name="矩形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1、严格执行回避制度；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2、加强内部监督检查，复查复审。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7.8pt;height:85.8pt;width:99pt;z-index:251789312;mso-width-relative:page;mso-height-relative:page;" fillcolor="#FFFFFF" filled="t" stroked="t" coordsize="21600,21600" o:gfxdata="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98TXW1wAAAAoBAAAPAAAAAAAAAAEAIAAAACIAAABk&#10;cnMvZG93bnJldi54bWxQSwECFAAUAAAACACHTuJA73oAbAcCAAAu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1、严格执行回避制度；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2、加强内部监督检查，复查复审。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685800" cy="594360"/>
                <wp:effectExtent l="4445" t="4445" r="14605" b="10795"/>
                <wp:wrapNone/>
                <wp:docPr id="264" name="矩形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8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提出处理建议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89pt;margin-top:7.8pt;height:46.8pt;width:54pt;z-index:251794432;mso-width-relative:page;mso-height-relative:page;" fillcolor="#FFFFFF" filled="t" stroked="t" coordsize="21600,21600" o:gfxdata="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DzesvXAAAACgEAAA8AAAAAAAAAAQAgAAAA&#10;IgAAAGRycy9kb3ducmV2LnhtbFBLAQIUABQAAAAIAIdO4kDt3HaXDAIAADY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提出处理建议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535"/>
          <w:tab w:val="left" w:pos="2610"/>
          <w:tab w:val="left" w:pos="5145"/>
          <w:tab w:val="left" w:pos="5250"/>
        </w:tabs>
      </w:pP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57300" cy="1089660"/>
                <wp:effectExtent l="5080" t="4445" r="13970" b="10795"/>
                <wp:wrapNone/>
                <wp:docPr id="265" name="矩形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1、使用的依据不准确；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2、对案件定性不准确，裁量标准不统一。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0pt;height:85.8pt;width:99pt;z-index:251802624;mso-width-relative:page;mso-height-relative:page;" fillcolor="#FFFFFF" filled="t" stroked="t" coordsize="21600,21600" o:gfxdata="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L4fe9UAAAAHAQAADwAAAAAAAAABACAAAAAiAAAAZHJz&#10;L2Rvd25yZXYueG1sUEsBAhQAFAAAAAgAh07iQEMGbeMHAgAALgQAAA4AAAAAAAAAAQAgAAAAJ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1、使用的依据不准确；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2、对案件定性不准确，裁量标准不统一。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  <w:r>
        <w:tab/>
      </w:r>
      <w:r>
        <w:tab/>
      </w:r>
    </w:p>
    <w:p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1257300" cy="0"/>
                <wp:effectExtent l="0" t="38100" r="0" b="38100"/>
                <wp:wrapNone/>
                <wp:docPr id="266" name="直接连接符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7.8pt;height:0pt;width:99pt;z-index:251801600;mso-width-relative:page;mso-height-relative:page;" filled="f" stroked="t" coordsize="21600,21600" o:gfxdata="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3hUtjYAAAACQEAAA8AAAAAAAAAAQAgAAAAIgAAAGRycy9kb3du&#10;cmV2LnhtbFBLAQIUABQAAAAIAIdO4kBEaud5/wEAAOw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914400" cy="0"/>
                <wp:effectExtent l="0" t="38100" r="0" b="38100"/>
                <wp:wrapNone/>
                <wp:docPr id="267" name="直接连接符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7pt;margin-top:7.8pt;height:0pt;width:72pt;z-index:251800576;mso-width-relative:page;mso-height-relative:page;" filled="f" stroked="t" coordsize="21600,21600" o:gfxdata="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9r1LHXAAAACQEAAA8AAAAAAAAAAQAgAAAAIgAAAGRy&#10;cy9kb3ducmV2LnhtbFBLAQIUABQAAAAIAIdO4kBnSMeSBgIAAPUDAAAOAAAAAAAAAAEAIAAAACY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475"/>
          <w:tab w:val="left" w:pos="5370"/>
        </w:tabs>
      </w:pP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0" cy="1089660"/>
                <wp:effectExtent l="38100" t="0" r="38100" b="15240"/>
                <wp:wrapNone/>
                <wp:docPr id="262" name="直接连接符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96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7.8pt;height:85.8pt;width:0pt;z-index:251804672;mso-width-relative:page;mso-height-relative:page;" filled="f" stroked="t" coordsize="21600,21600" o:gfxdata="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iVse3ZAAAACgEAAA8AAAAAAAAAAQAgAAAAIgAAAGRycy9kb3du&#10;cmV2LnhtbFBLAQIUABQAAAAIAIdO4kCSSZGR/gEAAOw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ab/>
      </w:r>
      <w:r>
        <w:tab/>
      </w:r>
    </w:p>
    <w:p/>
    <w:p>
      <w:pPr>
        <w:tabs>
          <w:tab w:val="left" w:pos="2550"/>
          <w:tab w:val="left" w:pos="5475"/>
        </w:tabs>
      </w:pPr>
      <w:r>
        <w:tab/>
      </w:r>
      <w:r>
        <w:tab/>
      </w:r>
    </w:p>
    <w:p/>
    <w:p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99060</wp:posOffset>
                </wp:positionV>
                <wp:extent cx="1257300" cy="2674620"/>
                <wp:effectExtent l="5080" t="4445" r="13970" b="6985"/>
                <wp:wrapNone/>
                <wp:docPr id="268" name="矩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67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1、执行内部监督检查，纪检监察跟踪督察，严格责任追究；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2、严格层级审批制度，量化处罚标准；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3、严格执行听证程序，重大案件必须集体讨论；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4、严格履行服务承诺，健全投诉举报受理制度；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5、按规定进行信息公开。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7.8pt;height:210.6pt;width:99pt;z-index:251806720;mso-width-relative:page;mso-height-relative:page;" fillcolor="#FFFFFF" filled="t" stroked="t" coordsize="21600,21600" o:gfxdata="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arSLb2AAAAAoBAAAPAAAAAAAAAAEAIAAAACIAAABk&#10;cnMvZG93bnJldi54bWxQSwECFAAUAAAACACHTuJA99uzxQYCAAAu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1、执行内部监督检查，纪检监察跟踪督察，严格责任追究；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2、严格层级审批制度，量化处罚标准；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3、严格执行听证程序，重大案件必须集体讨论；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4、严格履行服务承诺，健全投诉举报受理制度；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5、按规定进行信息公开。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57300" cy="2080260"/>
                <wp:effectExtent l="5080" t="4445" r="13970" b="10795"/>
                <wp:wrapNone/>
                <wp:docPr id="269" name="矩形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1、随意行使行政处罚、行政强制等措施；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2、法律法规运用错误；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3、该上会审查的不审查，少数人说了算；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4、以罚代刑。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0pt;height:163.8pt;width:99pt;z-index:251791360;mso-width-relative:page;mso-height-relative:page;" fillcolor="#FFFFFF" filled="t" stroked="t" coordsize="21600,21600" o:gfxdata="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0bU9c1QAAAAcBAAAPAAAAAAAAAAEAIAAAACIAAABkcnMv&#10;ZG93bnJldi54bWxQSwECFAAUAAAACACHTuJAWFqkfgYCAAAuBAAADgAAAAAAAAABACAAAAAk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1、随意行使行政处罚、行政强制等措施；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2、法律法规运用错误；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3、该上会审查的不审查，少数人说了算；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4、以罚代刑。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143000" cy="693420"/>
                <wp:effectExtent l="4445" t="4445" r="14605" b="6985"/>
                <wp:wrapNone/>
                <wp:docPr id="270" name="矩形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对未履行义务的依法进行处理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71pt;margin-top:0pt;height:54.6pt;width:90pt;z-index:251805696;mso-width-relative:page;mso-height-relative:page;" fillcolor="#FFFFFF" filled="t" stroked="t" coordsize="21600,21600" o:gfxdata="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4n5QC1gAAAAgBAAAPAAAAAAAAAAEAIAAA&#10;ACIAAABkcnMvZG93bnJldi54bWxQSwECFAAUAAAACACHTuJA7l/d5A4CAAA3BAAADgAAAAAAAAAB&#10;ACAAAAAl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对未履行义务的依法进行处理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310"/>
          <w:tab w:val="left" w:pos="5385"/>
        </w:tabs>
        <w:rPr>
          <w:rFonts w:hint="eastAsia"/>
        </w:rPr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1028700" cy="0"/>
                <wp:effectExtent l="0" t="38100" r="0" b="38100"/>
                <wp:wrapNone/>
                <wp:docPr id="272" name="直接连接符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7.8pt;height:0pt;width:81pt;z-index:251796480;mso-width-relative:page;mso-height-relative:page;" filled="f" stroked="t" coordsize="21600,21600" o:gfxdata="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em3eXYAAAACQEAAA8AAAAAAAAAAQAgAAAAIgAAAGRycy9kb3du&#10;cmV2LnhtbFBLAQIUABQAAAAIAIdO4kDpaH+B/wEAAOw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800100" cy="0"/>
                <wp:effectExtent l="0" t="38100" r="0" b="38100"/>
                <wp:wrapNone/>
                <wp:docPr id="273" name="直接连接符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8pt;margin-top:7.8pt;height:0pt;width:63pt;z-index:251798528;mso-width-relative:page;mso-height-relative:page;" filled="f" stroked="t" coordsize="21600,21600" o:gfxdata="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nPWedcAAAAJAQAADwAAAAAAAAABACAAAAAiAAAAZHJz&#10;L2Rvd25yZXYueG1sUEsBAhQAFAAAAAgAh07iQBuDr6gFAgAA9QMAAA4AAAAAAAAAAQAgAAAAJ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0" cy="1783080"/>
                <wp:effectExtent l="38100" t="0" r="38100" b="7620"/>
                <wp:wrapNone/>
                <wp:docPr id="271" name="直接连接符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7.8pt;height:140.4pt;width:0pt;z-index:251803648;mso-width-relative:page;mso-height-relative:page;" filled="f" stroked="t" coordsize="21600,21600" o:gfxdata="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ji6iz2gAAAAoBAAAPAAAAAAAAAAEAIAAAACIAAABkcnMvZG93&#10;bnJldi54bWxQSwECFAAUAAAACACHTuJAwW1WNf4BAADs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280"/>
          <w:tab w:val="left" w:pos="5460"/>
        </w:tabs>
      </w:pPr>
      <w:r>
        <w:tab/>
      </w:r>
      <w:r>
        <w:tab/>
      </w:r>
    </w:p>
    <w:p/>
    <w:p/>
    <w:p/>
    <w:p>
      <w:pPr>
        <w:tabs>
          <w:tab w:val="left" w:pos="2505"/>
          <w:tab w:val="left" w:pos="5190"/>
        </w:tabs>
      </w:pPr>
      <w:r>
        <w:tab/>
      </w:r>
      <w:r>
        <w:tab/>
      </w:r>
    </w:p>
    <w:p/>
    <w:p/>
    <w:p>
      <w:pPr>
        <w:tabs>
          <w:tab w:val="left" w:pos="2520"/>
          <w:tab w:val="left" w:pos="5175"/>
        </w:tabs>
      </w:pPr>
      <w:r>
        <w:tab/>
      </w:r>
      <w:r>
        <w:tab/>
      </w:r>
    </w:p>
    <w:p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914400" cy="594360"/>
                <wp:effectExtent l="4445" t="4445" r="14605" b="10795"/>
                <wp:wrapNone/>
                <wp:docPr id="274" name="流程图: 可选过程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总结或归档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9pt;margin-top:7.8pt;height:46.8pt;width:72pt;z-index:251792384;mso-width-relative:page;mso-height-relative:page;" fillcolor="#FFFFFF" filled="t" stroked="t" coordsize="21600,21600" o:gfxdata="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7BJQLtcAAAAKAQAADwAAAAAAAAABACAAAAAiAAAAZHJzL2Rvd25yZXYueG1sUEsBAhQA&#10;FAAAAAgAh07iQJL92OQsAgAAUgQAAA4AAAAAAAAAAQAgAAAAJg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总结或归档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pPr>
        <w:rPr>
          <w:rFonts w:hint="eastAsia"/>
          <w:sz w:val="24"/>
        </w:rPr>
      </w:pP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主办机构：</w:t>
      </w:r>
      <w:r>
        <w:rPr>
          <w:rFonts w:hint="eastAsia"/>
          <w:sz w:val="24"/>
          <w:lang w:eastAsia="zh-CN"/>
        </w:rPr>
        <w:t>长治市生态环境局沁县分局</w:t>
      </w: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监督电话：0355-7023402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长治市生态环境局沁县分局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环境违法案件移送运行风险防控图</w:t>
      </w:r>
    </w:p>
    <w:p>
      <w:pPr>
        <w:tabs>
          <w:tab w:val="left" w:pos="4620"/>
        </w:tabs>
      </w:pP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1257300" cy="1617980"/>
                <wp:effectExtent l="5080" t="4445" r="13970" b="15875"/>
                <wp:wrapNone/>
                <wp:docPr id="275" name="矩形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61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1、事实、理由及依据不充分；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2、不按规定时间提出处理意见；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3、需要移送的，避重就轻，不提出移送建议。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7.8pt;height:127.4pt;width:99pt;z-index:251809792;mso-width-relative:page;mso-height-relative:page;" fillcolor="#FFFFFF" filled="t" stroked="t" coordsize="21600,21600" o:gfxdata="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/fIsNUAAAAJAQAADwAAAAAAAAABACAAAAAiAAAAZHJz&#10;L2Rvd25yZXYueG1sUEsBAhQAFAAAAAgAh07iQPUvCL4HAgAALgQAAA4AAAAAAAAAAQAgAAAAJ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1、事实、理由及依据不充分；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2、不按规定时间提出处理意见；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3、需要移送的，避重就轻，不提出移送建议。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132080</wp:posOffset>
                </wp:positionV>
                <wp:extent cx="1143000" cy="1221740"/>
                <wp:effectExtent l="4445" t="4445" r="14605" b="12065"/>
                <wp:wrapNone/>
                <wp:docPr id="276" name="矩形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1、执行内部监督检查；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2、加强复查复审。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1pt;margin-top:10.4pt;height:96.2pt;width:90pt;z-index:251807744;mso-width-relative:page;mso-height-relative:page;" fillcolor="#FFFFFF" filled="t" stroked="t" coordsize="21600,21600" o:gfxdata="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9FhBt1wAAAAoBAAAPAAAAAAAAAAEAIAAAACIAAABk&#10;cnMvZG93bnJldi54bWxQSwECFAAUAAAACACHTuJAlWiJjwcCAAAu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1、执行内部监督检查；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2、加强复查复审。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371600" cy="693420"/>
                <wp:effectExtent l="4445" t="5080" r="14605" b="6350"/>
                <wp:wrapNone/>
                <wp:docPr id="277" name="流程图: 可选过程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934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根据现场调查情况中，提出移送建议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1pt;margin-top:0pt;height:54.6pt;width:108pt;z-index:251812864;mso-width-relative:page;mso-height-relative:page;" fillcolor="#FFFFFF" filled="t" stroked="t" coordsize="21600,21600" o:gfxdata="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czIPXAAAACAEAAA8AAAAAAAAAAQAgAAAAIgAAAGRycy9kb3ducmV2LnhtbFBLAQIU&#10;ABQAAAAIAIdO4kBH3Fl+LQIAAFMEAAAOAAAAAAAAAAEAIAAAACY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根据现场调查情况中，提出移送建议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295"/>
          <w:tab w:val="left" w:pos="5700"/>
        </w:tabs>
        <w:rPr>
          <w:rFonts w:hint="eastAsia"/>
        </w:rPr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33020</wp:posOffset>
                </wp:positionV>
                <wp:extent cx="914400" cy="0"/>
                <wp:effectExtent l="0" t="38100" r="0" b="38100"/>
                <wp:wrapNone/>
                <wp:docPr id="279" name="直接连接符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2.6pt;height:0pt;width:72pt;z-index:251814912;mso-width-relative:page;mso-height-relative:page;" filled="f" stroked="t" coordsize="21600,21600" o:gfxdata="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A5Po9YAAAAHAQAADwAAAAAAAAABACAAAAAiAAAAZHJzL2Rvd25yZXYu&#10;eG1sUEsBAhQAFAAAAAgAh07iQBjB38/9AQAA6wMAAA4AAAAAAAAAAQAgAAAAJ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33020</wp:posOffset>
                </wp:positionV>
                <wp:extent cx="800100" cy="0"/>
                <wp:effectExtent l="0" t="38100" r="0" b="38100"/>
                <wp:wrapNone/>
                <wp:docPr id="280" name="直接连接符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8pt;margin-top:2.6pt;height:0pt;width:63pt;z-index:251819008;mso-width-relative:page;mso-height-relative:page;" filled="f" stroked="t" coordsize="21600,21600" o:gfxdata="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sYJ2tYAAAAHAQAADwAAAAAAAAABACAAAAAiAAAAZHJzL2Rv&#10;d25yZXYueG1sUEsBAhQAFAAAAAgAh07iQBpqI44DAgAA9QMAAA4AAAAAAAAAAQAgAAAAJ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132080</wp:posOffset>
                </wp:positionV>
                <wp:extent cx="0" cy="1386840"/>
                <wp:effectExtent l="38100" t="0" r="38100" b="3810"/>
                <wp:wrapNone/>
                <wp:docPr id="278" name="直接连接符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6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10.4pt;height:109.2pt;width:0pt;z-index:251816960;mso-width-relative:page;mso-height-relative:page;" filled="f" stroked="t" coordsize="21600,21600" o:gfxdata="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fFo+LZAAAACgEAAA8AAAAAAAAAAQAgAAAAIgAAAGRycy9kb3du&#10;cmV2LnhtbFBLAQIUABQAAAAIAIdO4kD2BYhA/gEAAOw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>
      <w:pPr>
        <w:tabs>
          <w:tab w:val="left" w:pos="2460"/>
          <w:tab w:val="left" w:pos="5460"/>
        </w:tabs>
      </w:pPr>
      <w:r>
        <w:tab/>
      </w:r>
    </w:p>
    <w:p/>
    <w:p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33020</wp:posOffset>
                </wp:positionV>
                <wp:extent cx="1257300" cy="1882140"/>
                <wp:effectExtent l="5080" t="4445" r="13970" b="18415"/>
                <wp:wrapNone/>
                <wp:docPr id="282" name="矩形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1、执行内部监督检查；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2、纪检监察跟踪监督，严格责任追究；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3、重大案件必须集体讨论；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4、严格履行服务承诺，健全投诉举报受理制度。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2.6pt;height:148.2pt;width:99pt;z-index:251808768;mso-width-relative:page;mso-height-relative:page;" fillcolor="#FFFFFF" filled="t" stroked="t" coordsize="21600,21600" o:gfxdata="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sHeezXAAAACQEAAA8AAAAAAAAAAQAgAAAAIgAAAGRy&#10;cy9kb3ducmV2LnhtbFBLAQIUABQAAAAIAIdO4kDdo6erBgIAAC4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1、执行内部监督检查；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2、纪检监察跟踪监督，严格责任追究；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3、重大案件必须集体讨论；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4、严格履行服务承诺，健全投诉举报受理制度。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132080</wp:posOffset>
                </wp:positionV>
                <wp:extent cx="1257300" cy="1551940"/>
                <wp:effectExtent l="5080" t="4445" r="13970" b="5715"/>
                <wp:wrapNone/>
                <wp:docPr id="283" name="矩形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55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1、不按规定的程序进行审查和批准；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2、法律法规运用错误；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3、重大案件不上会集体审查；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4、以罚代刑。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10.4pt;height:122.2pt;width:99pt;z-index:251822080;mso-width-relative:page;mso-height-relative:page;" fillcolor="#FFFFFF" filled="t" stroked="t" coordsize="21600,21600" o:gfxdata="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Vgg/TWAAAACQEAAA8AAAAAAAAAAQAgAAAAIgAAAGRy&#10;cy9kb3ducmV2LnhtbFBLAQIUABQAAAAIAIdO4kCOwYLLBwIAAC4EAAAOAAAAAAAAAAEAIAAAACU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1、不按规定的程序进行审查和批准；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2、法律法规运用错误；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3、重大案件不上会集体审查；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4、以罚代刑。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685800" cy="594360"/>
                <wp:effectExtent l="4445" t="4445" r="14605" b="10795"/>
                <wp:wrapNone/>
                <wp:docPr id="281" name="矩形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8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审查、批准移送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89pt;margin-top:7.8pt;height:46.8pt;width:54pt;z-index:251813888;mso-width-relative:page;mso-height-relative:page;" fillcolor="#FFFFFF" filled="t" stroked="t" coordsize="21600,21600" o:gfxdata="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PN6y9cAAAAKAQAADwAAAAAAAAABACAAAAAi&#10;AAAAZHJzL2Rvd25yZXYueG1sUEsBAhQAFAAAAAgAh07iQGHFOnULAgAANg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审查、批准移送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535"/>
          <w:tab w:val="left" w:pos="2610"/>
          <w:tab w:val="left" w:pos="5145"/>
          <w:tab w:val="left" w:pos="5250"/>
        </w:tabs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  <w:r>
        <w:tab/>
      </w:r>
      <w:r>
        <w:tab/>
      </w:r>
    </w:p>
    <w:p>
      <w: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1257300" cy="0"/>
                <wp:effectExtent l="0" t="38100" r="0" b="38100"/>
                <wp:wrapNone/>
                <wp:docPr id="285" name="直接连接符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7.8pt;height:0pt;width:99pt;z-index:251821056;mso-width-relative:page;mso-height-relative:page;" filled="f" stroked="t" coordsize="21600,21600" o:gfxdata="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eFS2NgAAAAJAQAADwAAAAAAAAABACAAAAAiAAAAZHJzL2Rvd25y&#10;ZXYueG1sUEsBAhQAFAAAAAgAh07iQBsKDGr+AQAA7A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914400" cy="0"/>
                <wp:effectExtent l="0" t="38100" r="0" b="38100"/>
                <wp:wrapNone/>
                <wp:docPr id="286" name="直接连接符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7pt;margin-top:7.8pt;height:0pt;width:72pt;z-index:251820032;mso-width-relative:page;mso-height-relative:page;" filled="f" stroked="t" coordsize="21600,21600" o:gfxdata="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9r1LHXAAAACQEAAA8AAAAAAAAAAQAgAAAAIgAAAGRy&#10;cy9kb3ducmV2LnhtbFBLAQIUABQAAAAIAIdO4kD76XZ4BgIAAPUDAAAOAAAAAAAAAAEAIAAAACY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475"/>
          <w:tab w:val="left" w:pos="5370"/>
        </w:tabs>
      </w:pP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0" cy="1089660"/>
                <wp:effectExtent l="38100" t="0" r="38100" b="15240"/>
                <wp:wrapNone/>
                <wp:docPr id="284" name="直接连接符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96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7.8pt;height:85.8pt;width:0pt;z-index:251824128;mso-width-relative:page;mso-height-relative:page;" filled="f" stroked="t" coordsize="21600,21600" o:gfxdata="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olbHt2QAAAAoBAAAPAAAAAAAAAAEAIAAAACIAAABkcnMvZG93&#10;bnJldi54bWxQSwECFAAUAAAACACHTuJAyFdpRv8BAADs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ab/>
      </w:r>
      <w:r>
        <w:tab/>
      </w:r>
    </w:p>
    <w:p/>
    <w:p>
      <w:pPr>
        <w:tabs>
          <w:tab w:val="left" w:pos="2550"/>
          <w:tab w:val="left" w:pos="5475"/>
        </w:tabs>
      </w:pPr>
      <w:r>
        <w:tab/>
      </w:r>
      <w:r>
        <w:tab/>
      </w:r>
    </w:p>
    <w:p/>
    <w:p/>
    <w:p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57300" cy="2080260"/>
                <wp:effectExtent l="5080" t="4445" r="13970" b="10795"/>
                <wp:wrapNone/>
                <wp:docPr id="288" name="矩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1、没有对移送资料复印备案表；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2、不及时移送；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3、不按规定程序进行移送；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4、移送的资料不全。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0pt;height:163.8pt;width:99pt;z-index:251810816;mso-width-relative:page;mso-height-relative:page;" fillcolor="#FFFFFF" filled="t" stroked="t" coordsize="21600,21600" o:gfxdata="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0bU9c1QAAAAcBAAAPAAAAAAAAAAEAIAAAACIAAABkcnMv&#10;ZG93bnJldi54bWxQSwECFAAUAAAACACHTuJAwLLCbQYCAAAuBAAADgAAAAAAAAABACAAAAAk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1、没有对移送资料复印备案表；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2、不及时移送；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3、不按规定程序进行移送；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4、移送的资料不全。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132080</wp:posOffset>
                </wp:positionV>
                <wp:extent cx="1257300" cy="924560"/>
                <wp:effectExtent l="5080" t="5080" r="13970" b="22860"/>
                <wp:wrapNone/>
                <wp:docPr id="289" name="矩形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1、加强内部监督检查；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2、加强复查复审。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10.4pt;height:72.8pt;width:99pt;z-index:251826176;mso-width-relative:page;mso-height-relative:page;" fillcolor="#FFFFFF" filled="t" stroked="t" coordsize="21600,21600" o:gfxdata="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QChpDXAAAACgEAAA8AAAAAAAAAAQAgAAAAIgAAAGRy&#10;cy9kb3ducmV2LnhtbFBLAQIUABQAAAAIAIdO4kDrWrouBgIAAC0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1、加强内部监督检查；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2、加强复查复审。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143000" cy="693420"/>
                <wp:effectExtent l="4445" t="4445" r="14605" b="6985"/>
                <wp:wrapNone/>
                <wp:docPr id="290" name="矩形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移  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71pt;margin-top:0pt;height:54.6pt;width:90pt;z-index:251825152;mso-width-relative:page;mso-height-relative:page;" fillcolor="#FFFFFF" filled="t" stroked="t" coordsize="21600,21600" o:gfxdata="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4n5QC1gAAAAgBAAAPAAAAAAAAAAEAIAAA&#10;ACIAAABkcnMvZG93bnJldi54bWxQSwECFAAUAAAACACHTuJA1B4Vbw4CAAA3BAAADgAAAAAAAAAB&#10;ACAAAAAl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移  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310"/>
          <w:tab w:val="left" w:pos="5385"/>
        </w:tabs>
        <w:rPr>
          <w:rFonts w:hint="eastAsia"/>
        </w:rPr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1028700" cy="0"/>
                <wp:effectExtent l="0" t="38100" r="0" b="38100"/>
                <wp:wrapNone/>
                <wp:docPr id="291" name="直接连接符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7.8pt;height:0pt;width:81pt;z-index:251815936;mso-width-relative:page;mso-height-relative:page;" filled="f" stroked="t" coordsize="21600,21600" o:gfxdata="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6bd5dgAAAAJAQAADwAAAAAAAAABACAAAAAiAAAAZHJzL2Rvd25y&#10;ZXYueG1sUEsBAhQAFAAAAAgAh07iQLYIlJL+AQAA7A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800100" cy="0"/>
                <wp:effectExtent l="0" t="38100" r="0" b="38100"/>
                <wp:wrapNone/>
                <wp:docPr id="292" name="直接连接符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8pt;margin-top:7.8pt;height:0pt;width:63pt;z-index:251817984;mso-width-relative:page;mso-height-relative:page;" filled="f" stroked="t" coordsize="21600,21600" o:gfxdata="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nPWedcAAAAJAQAADwAAAAAAAAABACAAAAAiAAAAZHJz&#10;L2Rvd25yZXYueG1sUEsBAhQAFAAAAAgAh07iQIciHkIFAgAA9QMAAA4AAAAAAAAAAQAgAAAAJ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0" cy="1419860"/>
                <wp:effectExtent l="38100" t="0" r="38100" b="8890"/>
                <wp:wrapNone/>
                <wp:docPr id="287" name="直接连接符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8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7.8pt;height:111.8pt;width:0pt;z-index:251823104;mso-width-relative:page;mso-height-relative:page;" filled="f" stroked="t" coordsize="21600,21600" o:gfxdata="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a+N2T2QAAAAoBAAAPAAAAAAAAAAEAIAAAACIAAABkcnMvZG93&#10;bnJldi54bWxQSwECFAAUAAAACACHTuJAPgj9aP8BAADs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280"/>
          <w:tab w:val="left" w:pos="5460"/>
        </w:tabs>
      </w:pPr>
      <w:r>
        <w:tab/>
      </w:r>
      <w:r>
        <w:tab/>
      </w:r>
    </w:p>
    <w:p/>
    <w:p/>
    <w:p/>
    <w:p>
      <w:pPr>
        <w:tabs>
          <w:tab w:val="left" w:pos="2505"/>
          <w:tab w:val="left" w:pos="5190"/>
        </w:tabs>
      </w:pPr>
      <w:r>
        <w:tab/>
      </w:r>
      <w:r>
        <w:tab/>
      </w:r>
    </w:p>
    <w:p/>
    <w:p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132080</wp:posOffset>
                </wp:positionV>
                <wp:extent cx="914400" cy="594360"/>
                <wp:effectExtent l="4445" t="4445" r="14605" b="10795"/>
                <wp:wrapNone/>
                <wp:docPr id="293" name="流程图: 可选过程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归  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0pt;margin-top:10.4pt;height:46.8pt;width:72pt;z-index:251811840;mso-width-relative:page;mso-height-relative:page;" fillcolor="#FFFFFF" filled="t" stroked="t" coordsize="21600,21600" o:gfxdata="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1p63P9cAAAAKAQAADwAAAAAAAAABACAAAAAiAAAAZHJzL2Rvd25yZXYueG1sUEsBAhQA&#10;FAAAAAgAh07iQMjGHZssAgAAUgQAAA4AAAAAAAAAAQAgAAAAJg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归  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520"/>
          <w:tab w:val="left" w:pos="5175"/>
        </w:tabs>
      </w:pPr>
      <w:r>
        <w:tab/>
      </w:r>
      <w:r>
        <w:tab/>
      </w:r>
    </w:p>
    <w:p/>
    <w:p/>
    <w:p/>
    <w:p/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主办机构：</w:t>
      </w:r>
      <w:r>
        <w:rPr>
          <w:rFonts w:hint="eastAsia"/>
          <w:sz w:val="24"/>
          <w:lang w:eastAsia="zh-CN"/>
        </w:rPr>
        <w:t>长治市生态环境局沁县分局</w:t>
      </w: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监督电话：0355-7023402</w:t>
      </w:r>
    </w:p>
    <w:p>
      <w:pPr>
        <w:tabs>
          <w:tab w:val="left" w:pos="4620"/>
        </w:tabs>
        <w:rPr>
          <w:rFonts w:hint="eastAsia"/>
        </w:rPr>
      </w:pP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长治市生态环境局沁县分局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对建设项目环境影响后评价报告备案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运行风险防控图</w:t>
      </w:r>
    </w:p>
    <w:p>
      <w:pPr>
        <w:tabs>
          <w:tab w:val="left" w:pos="4620"/>
        </w:tabs>
      </w:pPr>
    </w:p>
    <w:p/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028700" cy="2377440"/>
                <wp:effectExtent l="4445" t="4445" r="14605" b="18415"/>
                <wp:wrapNone/>
                <wp:docPr id="295" name="矩形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1、故意刁难申请人；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2、不按规定程序受理；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3、无原因超时办理；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4、不能一次性告知所需材料；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5、不严格审查或故意让虚假资料通过。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0pt;height:187.2pt;width:81pt;z-index:251829248;mso-width-relative:page;mso-height-relative:page;" fillcolor="#FFFFFF" filled="t" stroked="t" coordsize="21600,21600" o:gfxdata="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bUujNUAAAAHAQAADwAAAAAAAAABACAAAAAiAAAAZHJz&#10;L2Rvd25yZXYueG1sUEsBAhQAFAAAAAgAh07iQIAv6uQHAgAALgQAAA4AAAAAAAAAAQAgAAAAJ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1、故意刁难申请人；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2、不按规定程序受理；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3、无原因超时办理；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4、不能一次性告知所需材料；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5、不严格审查或故意让虚假资料通过。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295"/>
          <w:tab w:val="left" w:pos="55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99060</wp:posOffset>
                </wp:positionV>
                <wp:extent cx="1028700" cy="1386840"/>
                <wp:effectExtent l="4445" t="4445" r="14605" b="18415"/>
                <wp:wrapNone/>
                <wp:docPr id="296" name="矩形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1、执行内部监督检查；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2、加强复查复审。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7.8pt;height:109.2pt;width:81pt;z-index:251827200;mso-width-relative:page;mso-height-relative:page;" fillcolor="#FFFFFF" filled="t" stroked="t" coordsize="21600,21600" o:gfxdata="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jbCf01wAAAAoBAAAPAAAAAAAAAAEAIAAAACIAAABk&#10;cnMvZG93bnJldi54bWxQSwECFAAUAAAACACHTuJAe8BprgcCAAAu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1、执行内部监督检查；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2、加强复查复审。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</w:p>
    <w:p/>
    <w:p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99060</wp:posOffset>
                </wp:positionV>
                <wp:extent cx="1028700" cy="693420"/>
                <wp:effectExtent l="4445" t="5080" r="14605" b="6350"/>
                <wp:wrapNone/>
                <wp:docPr id="294" name="流程图: 可选过程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934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  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0pt;margin-top:7.8pt;height:54.6pt;width:81pt;z-index:251831296;mso-width-relative:page;mso-height-relative:page;" fillcolor="#FFFFFF" filled="t" stroked="t" coordsize="21600,21600" o:gfxdata="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fVByDXAAAACgEAAA8AAAAAAAAAAQAgAAAAIgAAAGRycy9kb3ducmV2LnhtbFBLAQIU&#10;ABQAAAAIAIdO4kB/KbXTLQIAAFMEAAAOAAAAAAAAAAEAIAAAACY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  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370"/>
          <w:tab w:val="left" w:pos="5400"/>
        </w:tabs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-1270</wp:posOffset>
                </wp:positionV>
                <wp:extent cx="1143000" cy="1270"/>
                <wp:effectExtent l="0" t="38100" r="0" b="36830"/>
                <wp:wrapNone/>
                <wp:docPr id="297" name="任意多边形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800" h="2">
                              <a:moveTo>
                                <a:pt x="1800" y="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0pt;margin-top:-0.1pt;height:0.1pt;width:90pt;z-index:251835392;mso-width-relative:page;mso-height-relative:page;" filled="f" stroked="t" coordsize="1800,2" o:gfxdata="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UEv3M1AAAAAYBAAAPAAAAAAAAAAEAIAAAACIAAABkcnMvZG93&#10;bnJldi54bWxQSwECFAAUAAAACACHTuJAbpnwxz0CAACTBAAADgAAAAAAAAABACAAAAAjAQAAZHJz&#10;L2Uyb0RvYy54bWxQSwUGAAAAAAYABgBZAQAA0gUAAAAA&#10;" path="m1800,2l0,0e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1028700" cy="0"/>
                <wp:effectExtent l="0" t="38100" r="0" b="38100"/>
                <wp:wrapNone/>
                <wp:docPr id="298" name="直接连接符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0pt;height:0pt;width:81pt;z-index:251833344;mso-width-relative:page;mso-height-relative:page;" filled="f" stroked="t" coordsize="21600,21600" o:gfxdata="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NJXZh1gAAAAUBAAAPAAAAAAAAAAEAIAAAACIAAABkcnMvZG93bnJl&#10;di54bWxQSwECFAAUAAAACACHTuJA/tgygv8BAADsAwAADgAAAAAAAAABACAAAAAl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460"/>
          <w:tab w:val="left" w:pos="5460"/>
        </w:tabs>
      </w:pPr>
      <w:r>
        <w:tab/>
      </w:r>
    </w:p>
    <w:p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1882140"/>
                <wp:effectExtent l="38100" t="0" r="38100" b="3810"/>
                <wp:wrapNone/>
                <wp:docPr id="299" name="直接连接符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821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0pt;height:148.2pt;width:0pt;z-index:251834368;mso-width-relative:page;mso-height-relative:page;" filled="f" stroked="t" coordsize="21600,21600" o:gfxdata="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OiaLNgAAAAIAQAADwAAAAAAAAABACAAAAAiAAAAZHJzL2Rvd25y&#10;ZXYueG1sUEsBAhQAFAAAAAgAh07iQDc/AK3+AQAA7A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/>
    <w:p/>
    <w:p>
      <w:pPr>
        <w:tabs>
          <w:tab w:val="left" w:pos="2535"/>
          <w:tab w:val="left" w:pos="2610"/>
          <w:tab w:val="left" w:pos="5145"/>
          <w:tab w:val="left" w:pos="5250"/>
        </w:tabs>
      </w:pPr>
      <w:r>
        <w:tab/>
      </w:r>
      <w:r>
        <w:tab/>
      </w:r>
      <w:r>
        <w:tab/>
      </w:r>
      <w:r>
        <w:tab/>
      </w:r>
    </w:p>
    <w:p/>
    <w:p>
      <w:pPr>
        <w:tabs>
          <w:tab w:val="left" w:pos="2475"/>
          <w:tab w:val="left" w:pos="5370"/>
        </w:tabs>
      </w:pPr>
      <w: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99060</wp:posOffset>
                </wp:positionV>
                <wp:extent cx="1028700" cy="1882140"/>
                <wp:effectExtent l="4445" t="4445" r="14605" b="18415"/>
                <wp:wrapNone/>
                <wp:docPr id="300" name="矩形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1、建立复审制度落实时限；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2、加强业务学习；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3、加强内部监督检查；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4、纪检监察跟踪督查。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7.8pt;height:148.2pt;width:81pt;z-index:251828224;mso-width-relative:page;mso-height-relative:page;" fillcolor="#FFFFFF" filled="t" stroked="t" coordsize="21600,21600" o:gfxdata="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uU6IPYAAAACgEAAA8AAAAAAAAAAQAgAAAAIgAAAGRy&#10;cy9kb3ducmV2LnhtbFBLAQIUABQAAAAIAIdO4kD05n8YBQIAAC4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1、建立复审制度落实时限；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2、加强业务学习；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3、加强内部监督检查；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4、纪检监察跟踪督查。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</w:p>
    <w:p>
      <w: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028700" cy="1684020"/>
                <wp:effectExtent l="4445" t="4445" r="14605" b="6985"/>
                <wp:wrapNone/>
                <wp:docPr id="301" name="矩形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1、不按规定时限审查；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</w:rPr>
                              <w:t>2、故意刁难，符合备案要求的，不予以备案。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0pt;height:132.6pt;width:81pt;z-index:251838464;mso-width-relative:page;mso-height-relative:page;" fillcolor="#FFFFFF" filled="t" stroked="t" coordsize="21600,21600" o:gfxdata="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JiZ/zUAAAABwEAAA8AAAAAAAAAAQAgAAAAIgAAAGRycy9k&#10;b3ducmV2LnhtbFBLAQIUABQAAAAIAIdO4kCufsvDBgIAAC4EAAAOAAAAAAAAAAEAIAAAACM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1、不按规定时限审查；</w:t>
                      </w:r>
                    </w:p>
                    <w:p>
                      <w:pPr>
                        <w:rPr>
                          <w:rFonts w:hint="eastAsia"/>
                          <w:w w:val="90"/>
                        </w:rPr>
                      </w:pPr>
                      <w:r>
                        <w:rPr>
                          <w:rFonts w:hint="eastAsia"/>
                          <w:w w:val="90"/>
                        </w:rPr>
                        <w:t>2、故意刁难，符合备案要求的，不予以备案。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550"/>
          <w:tab w:val="left" w:pos="5475"/>
        </w:tabs>
      </w:pPr>
      <w:r>
        <w:tab/>
      </w:r>
      <w:r>
        <w:tab/>
      </w:r>
    </w:p>
    <w:p>
      <w: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685800" cy="594360"/>
                <wp:effectExtent l="4445" t="4445" r="14605" b="10795"/>
                <wp:wrapNone/>
                <wp:docPr id="302" name="矩形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8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审  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89pt;margin-top:7.8pt;height:46.8pt;width:54pt;z-index:251832320;mso-width-relative:page;mso-height-relative:page;" fillcolor="#FFFFFF" filled="t" stroked="t" coordsize="21600,21600" o:gfxdata="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DzesvXAAAACgEAAA8AAAAAAAAAAQAgAAAA&#10;IgAAAGRycy9kb3ducmV2LnhtbFBLAQIUABQAAAAIAIdO4kDLBM/vDAIAADY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审  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385"/>
          <w:tab w:val="left" w:pos="5220"/>
        </w:tabs>
      </w:pPr>
      <w:r>
        <w:tab/>
      </w:r>
      <w:r>
        <w:rPr>
          <w:rFonts w:hint="eastAsia"/>
        </w:rPr>
        <w:t>查找风险点</w:t>
      </w:r>
      <w:r>
        <w:tab/>
      </w:r>
      <w:r>
        <w:rPr>
          <w:rFonts w:hint="eastAsia"/>
        </w:rPr>
        <w:t>制定防控措施</w:t>
      </w:r>
    </w:p>
    <w:p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1143000" cy="0"/>
                <wp:effectExtent l="0" t="38100" r="0" b="38100"/>
                <wp:wrapNone/>
                <wp:docPr id="304" name="直接连接符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9pt;margin-top:0pt;height:0pt;width:90pt;z-index:251836416;mso-width-relative:page;mso-height-relative:page;" filled="f" stroked="t" coordsize="21600,21600" o:gfxdata="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S204rTAAAABQEAAA8AAAAAAAAAAQAgAAAAIgAAAGRycy9k&#10;b3ducmV2LnhtbFBLAQIUABQAAAAIAIdO4kBy06HeBwIAAPYDAAAOAAAAAAAAAAEAIAAAACI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1257300" cy="0"/>
                <wp:effectExtent l="0" t="38100" r="0" b="38100"/>
                <wp:wrapNone/>
                <wp:docPr id="305" name="直接连接符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0pt;height:0pt;width:99pt;z-index:251837440;mso-width-relative:page;mso-height-relative:page;" filled="f" stroked="t" coordsize="21600,21600" o:gfxdata="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qmQKDVAAAABQEAAA8AAAAAAAAAAQAgAAAAIgAAAGRycy9kb3ducmV2&#10;LnhtbFBLAQIUABQAAAAIAIdO4kBFslA1/wEAAOwDAAAOAAAAAAAAAAEAIAAAACQ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0" cy="1419860"/>
                <wp:effectExtent l="38100" t="0" r="38100" b="8890"/>
                <wp:wrapNone/>
                <wp:docPr id="303" name="直接连接符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98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7.8pt;height:111.8pt;width:0pt;z-index:251839488;mso-width-relative:page;mso-height-relative:page;" filled="f" stroked="t" coordsize="21600,21600" o:gfxdata="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2vjdk9kAAAAKAQAADwAAAAAAAAABACAAAAAiAAAAZHJzL2Rv&#10;d25yZXYueG1sUEsBAhQAFAAAAAgAh07iQFsqzXsAAgAA7A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310"/>
          <w:tab w:val="left" w:pos="5385"/>
        </w:tabs>
        <w:rPr>
          <w:rFonts w:hint="eastAsia"/>
        </w:rPr>
      </w:pPr>
      <w:r>
        <w:tab/>
      </w:r>
      <w:r>
        <w:tab/>
      </w:r>
    </w:p>
    <w:p/>
    <w:p/>
    <w:p>
      <w:pPr>
        <w:tabs>
          <w:tab w:val="left" w:pos="2280"/>
          <w:tab w:val="left" w:pos="5460"/>
        </w:tabs>
      </w:pPr>
      <w:r>
        <w:tab/>
      </w:r>
      <w:r>
        <w:tab/>
      </w:r>
    </w:p>
    <w:p/>
    <w:p/>
    <w:p>
      <w: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99060</wp:posOffset>
                </wp:positionV>
                <wp:extent cx="914400" cy="594360"/>
                <wp:effectExtent l="4445" t="4445" r="14605" b="10795"/>
                <wp:wrapNone/>
                <wp:docPr id="306" name="流程图: 可选过程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beforeLines="5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归  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80pt;margin-top:7.8pt;height:46.8pt;width:72pt;z-index:251830272;mso-width-relative:page;mso-height-relative:page;" fillcolor="#FFFFFF" filled="t" stroked="t" coordsize="21600,21600" o:gfxdata="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t8n5tcAAAAKAQAADwAAAAAAAAABACAAAAAiAAAAZHJzL2Rvd25yZXYueG1sUEsBAhQA&#10;FAAAAAgAh07iQEgzgyosAgAAUgQAAA4AAAAAAAAAAQAgAAAAJg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归  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505"/>
          <w:tab w:val="left" w:pos="5190"/>
        </w:tabs>
      </w:pPr>
      <w:r>
        <w:tab/>
      </w:r>
      <w:r>
        <w:tab/>
      </w:r>
    </w:p>
    <w:p/>
    <w:p/>
    <w:p>
      <w:pPr>
        <w:tabs>
          <w:tab w:val="left" w:pos="2520"/>
          <w:tab w:val="left" w:pos="5175"/>
        </w:tabs>
      </w:pPr>
      <w:r>
        <w:tab/>
      </w:r>
      <w:r>
        <w:tab/>
      </w:r>
    </w:p>
    <w:p/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rPr>
          <w:rFonts w:hint="eastAsia"/>
          <w:sz w:val="24"/>
        </w:rPr>
      </w:pP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主办机构：</w:t>
      </w:r>
      <w:r>
        <w:rPr>
          <w:rFonts w:hint="eastAsia"/>
          <w:sz w:val="24"/>
          <w:lang w:eastAsia="zh-CN"/>
        </w:rPr>
        <w:t>长治市生态环境局沁县分局</w:t>
      </w: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监督电话：0355-7023402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091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- 34 -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C1B81"/>
    <w:multiLevelType w:val="multilevel"/>
    <w:tmpl w:val="7C6C1B8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E0F5C"/>
    <w:rsid w:val="309E0F5C"/>
    <w:rsid w:val="313E43D2"/>
    <w:rsid w:val="4EB434BB"/>
    <w:rsid w:val="587D5356"/>
    <w:rsid w:val="67761C7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2018-08-02T03:54:00Z</dcterms:created>
  <dc:creator>Administrator</dc:creator>
  <cp:lastModifiedBy>梦涛、梦杰妈妈</cp:lastModifiedBy>
  <dcterms:modified xsi:type="dcterms:W3CDTF">2021-08-18T01:33:25Z</dcterms:modified>
  <dc:title>沁县环境保护局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E6077A59D06F45A5A5123CB5FE3F24EC</vt:lpwstr>
  </property>
</Properties>
</file>