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7"/>
        <w:tblpPr w:leftFromText="180" w:rightFromText="180" w:vertAnchor="page" w:horzAnchor="page" w:tblpX="1835" w:tblpY="3416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921"/>
        <w:gridCol w:w="1102"/>
        <w:gridCol w:w="972"/>
        <w:gridCol w:w="1191"/>
        <w:gridCol w:w="1204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2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2寸红底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/>
              </w:rPr>
              <w:t>毕业时间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kern w:val="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学位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kern w:val="0"/>
              </w:rPr>
            </w:pPr>
            <w:r>
              <w:rPr>
                <w:rFonts w:hint="eastAsia" w:ascii="宋体"/>
              </w:rPr>
              <w:t>工作单位</w:t>
            </w:r>
          </w:p>
        </w:tc>
        <w:tc>
          <w:tcPr>
            <w:tcW w:w="5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textAlignment w:val="auto"/>
              <w:rPr>
                <w:rFonts w:asci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单位通讯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地址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eastAsia="宋体"/>
              </w:rPr>
            </w:pPr>
            <w:r>
              <w:rPr>
                <w:rFonts w:hint="eastAsia" w:ascii="宋体"/>
              </w:rPr>
              <w:t>申报类别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textAlignment w:val="auto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参加工作时间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技术职称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90" w:firstLineChars="1900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专业时间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90" w:firstLineChars="1900"/>
              <w:textAlignment w:val="auto"/>
              <w:rPr>
                <w:rFonts w:ascii="宋体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90" w:firstLineChars="1900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家庭住址</w:t>
            </w:r>
          </w:p>
        </w:tc>
        <w:tc>
          <w:tcPr>
            <w:tcW w:w="2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健康状况</w:t>
            </w:r>
          </w:p>
        </w:tc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联系方式</w:t>
            </w:r>
          </w:p>
        </w:tc>
        <w:tc>
          <w:tcPr>
            <w:tcW w:w="7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办公电话 ：                    手机 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本人主持或参加过的典型项目（包括项目名称、建设规模、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投资额及所负责的内容）</w:t>
            </w:r>
          </w:p>
        </w:tc>
        <w:tc>
          <w:tcPr>
            <w:tcW w:w="7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eastAsia="宋体"/>
              </w:rPr>
            </w:pPr>
            <w:r>
              <w:rPr>
                <w:rFonts w:hint="eastAsia" w:ascii="宋体"/>
              </w:rPr>
              <w:t>单位意见</w:t>
            </w:r>
          </w:p>
        </w:tc>
        <w:tc>
          <w:tcPr>
            <w:tcW w:w="7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ascii="宋体" w:eastAsia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行政审批服务管理局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7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70" w:firstLineChars="700"/>
              <w:textAlignment w:val="auto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沁县</w:t>
      </w:r>
      <w:r>
        <w:rPr>
          <w:rFonts w:hint="eastAsia" w:ascii="方正小标宋简体" w:eastAsia="方正小标宋简体"/>
          <w:sz w:val="44"/>
          <w:szCs w:val="44"/>
        </w:rPr>
        <w:t>行政审批服务管理局专家库入库申请表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7413A"/>
    <w:rsid w:val="51FED7AB"/>
    <w:rsid w:val="5D8FAE05"/>
    <w:rsid w:val="5EFA7CCD"/>
    <w:rsid w:val="77CD14DE"/>
    <w:rsid w:val="79A3416B"/>
    <w:rsid w:val="7F3EC302"/>
    <w:rsid w:val="7F7D58EC"/>
    <w:rsid w:val="7FFB1917"/>
    <w:rsid w:val="9D4B5CFF"/>
    <w:rsid w:val="BA7B23C6"/>
    <w:rsid w:val="BFFFCA2C"/>
    <w:rsid w:val="E9F71EFB"/>
    <w:rsid w:val="F9FA85EB"/>
    <w:rsid w:val="FDD810B5"/>
    <w:rsid w:val="FE734873"/>
    <w:rsid w:val="FF6F8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19</Words>
  <Characters>19</Characters>
  <Lines>1</Lines>
  <Paragraphs>1</Paragraphs>
  <TotalTime>3</TotalTime>
  <ScaleCrop>false</ScaleCrop>
  <LinksUpToDate>false</LinksUpToDate>
  <CharactersWithSpaces>20</CharactersWithSpaces>
  <Application>WPS Office_11.1.0.9719_F1E327BC-269C-435d-A152-05C5408002CA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2020-11-04T01:46:00Z</dcterms:created>
  <dc:creator>china</dc:creator>
  <cp:lastModifiedBy>user</cp:lastModifiedBy>
  <dcterms:modified xsi:type="dcterms:W3CDTF">2020-12-29T11:31:23Z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