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-990600</wp:posOffset>
                </wp:positionV>
                <wp:extent cx="457200" cy="9214485"/>
                <wp:effectExtent l="4445" t="4445" r="14605" b="2032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21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45pt;margin-top:-78pt;height:725.55pt;width:36pt;z-index:251659264;mso-width-relative:page;mso-height-relative:page;" fillcolor="#FFFFFF" filled="t" stroked="t" coordsize="21600,21600" o:gfxdata="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eEuALZAAAADQEAAA8AAAAAAAAAAQAgAAAAOAAAAGRycy9kb3ducmV2LnhtbFBLAQIUABQAAAAI&#10;AIdO4kCtXhlwDwIAAEQEAAAOAAAAAAAAAAEAIAAAAD4BAABkcnMvZTJvRG9jLnhtbFBLBQYAAAAA&#10;BgAGAFkBAAC/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/>
          <w:sz w:val="52"/>
          <w:szCs w:val="52"/>
        </w:rPr>
        <w:t>山西省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中小学教师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专业技术职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称申报</w:t>
      </w:r>
      <w:r>
        <w:rPr>
          <w:rFonts w:hint="eastAsia" w:ascii="华文中宋" w:hAnsi="华文中宋" w:eastAsia="华文中宋"/>
          <w:sz w:val="52"/>
          <w:szCs w:val="52"/>
        </w:rPr>
        <w:t>评审表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姓    名：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工作单位：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主管部门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: 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default" w:ascii="宋体" w:hAnsi="宋体" w:eastAsia="宋体" w:cs="宋体"/>
          <w:b w:val="0"/>
          <w:bCs w:val="0"/>
          <w:sz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现</w:t>
      </w: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任职称</w:t>
      </w:r>
      <w:r>
        <w:rPr>
          <w:rFonts w:hint="eastAsia" w:ascii="宋体" w:hAnsi="宋体" w:eastAsia="宋体" w:cs="宋体"/>
          <w:b w:val="0"/>
          <w:bCs w:val="0"/>
          <w:sz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lang w:eastAsia="zh-CN"/>
        </w:rPr>
        <w:t>申报职称</w:t>
      </w:r>
      <w:r>
        <w:rPr>
          <w:rFonts w:hint="eastAsia" w:ascii="宋体" w:hAnsi="宋体" w:eastAsia="宋体" w:cs="宋体"/>
          <w:b w:val="0"/>
          <w:bCs w:val="0"/>
          <w:sz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60" w:firstLineChars="394"/>
        <w:jc w:val="left"/>
        <w:textAlignment w:val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填表时间：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       </w:t>
      </w: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jc w:val="both"/>
        <w:rPr>
          <w:rFonts w:hint="eastAsia" w:ascii="宋体" w:hAnsi="宋体"/>
          <w:sz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山西省</w:t>
      </w:r>
      <w:r>
        <w:rPr>
          <w:rFonts w:hint="eastAsia" w:ascii="宋体" w:hAnsi="宋体"/>
          <w:sz w:val="32"/>
          <w:lang w:eastAsia="zh-CN"/>
        </w:rPr>
        <w:t>教育厅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hint="eastAsia" w:ascii="宋体" w:hAnsi="宋体"/>
          <w:sz w:val="32"/>
        </w:rPr>
        <w:t>监制</w:t>
      </w: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  <w:sectPr>
          <w:footerReference r:id="rId3" w:type="default"/>
          <w:footerReference r:id="rId4" w:type="even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本表供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申报</w:t>
      </w:r>
      <w:r>
        <w:rPr>
          <w:rFonts w:hint="eastAsia" w:ascii="宋体" w:hAnsi="宋体" w:eastAsia="宋体" w:cs="宋体"/>
          <w:b w:val="0"/>
          <w:bCs w:val="0"/>
          <w:sz w:val="28"/>
        </w:rPr>
        <w:t>评审各级别专业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sz w:val="28"/>
        </w:rPr>
        <w:t>职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称</w:t>
      </w:r>
      <w:r>
        <w:rPr>
          <w:rFonts w:hint="eastAsia" w:ascii="宋体" w:hAnsi="宋体" w:eastAsia="宋体" w:cs="宋体"/>
          <w:b w:val="0"/>
          <w:bCs w:val="0"/>
          <w:sz w:val="28"/>
        </w:rPr>
        <w:t>使用。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</w:rPr>
        <w:t>本表应用钢笔填写或计算机打印，内容要具体、真实，字迹要端正、清楚。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</w:rPr>
        <w:t>申报评审时须提交本表一式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</w:rPr>
        <w:t>份。经评委会评审通过并经相关部门核准后，由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评委会、推荐单位各留一份，</w:t>
      </w:r>
      <w:r>
        <w:rPr>
          <w:rFonts w:hint="eastAsia" w:ascii="宋体" w:hAnsi="宋体" w:eastAsia="宋体" w:cs="宋体"/>
          <w:b w:val="0"/>
          <w:bCs w:val="0"/>
          <w:sz w:val="28"/>
        </w:rPr>
        <w:t>申报人人事档案保管单位存入个人档案</w:t>
      </w:r>
      <w:r>
        <w:rPr>
          <w:rFonts w:hint="eastAsia" w:ascii="宋体" w:hAnsi="宋体" w:eastAsia="宋体" w:cs="宋体"/>
          <w:b w:val="0"/>
          <w:bCs w:val="0"/>
          <w:sz w:val="28"/>
          <w:lang w:eastAsia="zh-CN"/>
        </w:rPr>
        <w:t>一份</w:t>
      </w:r>
      <w:r>
        <w:rPr>
          <w:rFonts w:hint="eastAsia" w:ascii="宋体" w:hAnsi="宋体" w:eastAsia="宋体" w:cs="宋体"/>
          <w:b w:val="0"/>
          <w:bCs w:val="0"/>
          <w:sz w:val="28"/>
        </w:rPr>
        <w:t>。本表不退回申报人。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宋体" w:hAnsi="宋体" w:eastAsia="宋体" w:cs="宋体"/>
          <w:b w:val="0"/>
          <w:bCs w:val="0"/>
          <w:sz w:val="28"/>
        </w:rPr>
        <w:t>4、本表共12页，用A4纸双面打印填写，左竖装订（距左边缘不超过10MM）。3-7页如填写内容较多，可另加附页。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</w:rPr>
      </w:pPr>
    </w:p>
    <w:p>
      <w:pPr>
        <w:spacing w:line="600" w:lineRule="exact"/>
        <w:ind w:left="1" w:hanging="1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  <w:sectPr>
          <w:footerReference r:id="rId6" w:type="first"/>
          <w:footerReference r:id="rId5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left="1" w:hanging="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  本  情  况</w:t>
      </w:r>
    </w:p>
    <w:p>
      <w:pPr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689"/>
        <w:gridCol w:w="357"/>
        <w:gridCol w:w="1438"/>
        <w:gridCol w:w="5"/>
        <w:gridCol w:w="1080"/>
        <w:gridCol w:w="360"/>
        <w:gridCol w:w="578"/>
        <w:gridCol w:w="142"/>
        <w:gridCol w:w="720"/>
        <w:gridCol w:w="466"/>
        <w:gridCol w:w="4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 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曾用名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exact"/>
        </w:trPr>
        <w:tc>
          <w:tcPr>
            <w:tcW w:w="12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4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3703" w:type="dxa"/>
            <w:gridSpan w:val="6"/>
            <w:noWrap w:val="0"/>
            <w:vAlign w:val="center"/>
          </w:tcPr>
          <w:p>
            <w:pPr>
              <w:tabs>
                <w:tab w:val="left" w:pos="1278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504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起止年月</w:t>
            </w: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参加工作时间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及聘任时间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  <w:r>
              <w:rPr>
                <w:rFonts w:hint="eastAsia" w:ascii="宋体" w:hAnsi="宋体" w:eastAsia="宋体" w:cs="宋体"/>
              </w:rPr>
              <w:t>时间及审批机关</w:t>
            </w:r>
          </w:p>
        </w:tc>
        <w:tc>
          <w:tcPr>
            <w:tcW w:w="648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现（兼）任行政职务及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任职时间</w:t>
            </w:r>
          </w:p>
        </w:tc>
        <w:tc>
          <w:tcPr>
            <w:tcW w:w="648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参加何种学术团体，任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何种职务，有何社会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兼职</w:t>
            </w:r>
          </w:p>
        </w:tc>
        <w:tc>
          <w:tcPr>
            <w:tcW w:w="648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Cs w:val="21"/>
        </w:rPr>
      </w:pPr>
      <w:r>
        <w:rPr>
          <w:rFonts w:hint="eastAsia" w:ascii="宋体" w:hAnsi="宋体" w:eastAsia="宋体" w:cs="宋体"/>
          <w:szCs w:val="21"/>
        </w:rPr>
        <w:t>注：学历情况：请从中专开始填起，无中专以上学历从初中开始填起。</w:t>
      </w:r>
    </w:p>
    <w:p>
      <w:pPr>
        <w:jc w:val="center"/>
        <w:rPr>
          <w:rFonts w:hint="eastAsia" w:ascii="方正黑体_GBK" w:hAnsi="方正黑体_GBK" w:eastAsia="方正黑体_GBK" w:cs="方正黑体_GBK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 要 学 习 及 培 训 经 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注：主要填写参加各类学习培训、进修和接受继续教育情况。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注：从参加工作开始填写，所列各项时间段应前后衔接。</w:t>
            </w:r>
          </w:p>
        </w:tc>
      </w:tr>
    </w:tbl>
    <w:p>
      <w:pPr>
        <w:rPr>
          <w:rFonts w:hint="eastAsia" w:ascii="宋体-PUA" w:hAnsi="宋体-PUA" w:eastAsia="宋体-PUA" w:cs="宋体-PU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   人   总   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48" w:type="dxa"/>
            <w:noWrap w:val="0"/>
            <w:vAlign w:val="center"/>
          </w:tcPr>
          <w:p>
            <w:pPr>
              <w:ind w:left="107" w:leftChars="51" w:right="178" w:rightChars="85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</w:rPr>
              <w:t>任现职</w:t>
            </w:r>
            <w:r>
              <w:rPr>
                <w:rFonts w:hint="eastAsia" w:ascii="宋体" w:hAnsi="宋体" w:eastAsia="宋体" w:cs="宋体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</w:rPr>
              <w:t>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0" w:hRule="atLeast"/>
        </w:trPr>
        <w:tc>
          <w:tcPr>
            <w:tcW w:w="874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 w:ascii="方正黑体_GBK" w:hAnsi="方正黑体_GBK" w:eastAsia="方正黑体_GBK" w:cs="方正黑体_GBK"/>
              </w:rPr>
            </w:pPr>
          </w:p>
        </w:tc>
      </w:tr>
    </w:tbl>
    <w:p>
      <w:pPr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任现职以来完成工作情况</w:t>
      </w:r>
    </w:p>
    <w:p>
      <w:pPr>
        <w:spacing w:line="100" w:lineRule="exact"/>
        <w:jc w:val="center"/>
        <w:rPr>
          <w:rFonts w:hint="eastAsia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6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41"/>
        <w:gridCol w:w="1441"/>
        <w:gridCol w:w="1441"/>
        <w:gridCol w:w="1442"/>
        <w:gridCol w:w="1662"/>
      </w:tblGrid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86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育人工作（担任班主任、辅导员）情况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何年何月至何年何月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所带班级、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社团名称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本人职务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学生人数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班级、社团所获奖励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886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教学工作情况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何年何月至何年何月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讲授课程名称及其它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教学任务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学生人数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周学时数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总学时数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6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886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任现职以来从事的实践及技能方面工作</w:t>
            </w:r>
          </w:p>
        </w:tc>
      </w:tr>
      <w:tr>
        <w:tblPrEx>
          <w:tblBorders>
            <w:top w:val="single" w:color="auto" w:sz="8" w:space="0"/>
            <w:left w:val="single" w:color="auto" w:sz="6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exact"/>
          <w:jc w:val="center"/>
        </w:trPr>
        <w:tc>
          <w:tcPr>
            <w:tcW w:w="8868" w:type="dxa"/>
            <w:gridSpan w:val="6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任现职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称以来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主要专业技术工作业绩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960"/>
        <w:gridCol w:w="640"/>
        <w:gridCol w:w="440"/>
        <w:gridCol w:w="1160"/>
        <w:gridCol w:w="220"/>
        <w:gridCol w:w="360"/>
        <w:gridCol w:w="740"/>
        <w:gridCol w:w="920"/>
        <w:gridCol w:w="8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获奖项目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获奖名称及等级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授予部门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完成项目、课题情况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项目（课题）名称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下达单位及时间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本人排名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或承担角色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（主持、骨干、参与）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获 专 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专利名称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  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专利号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批准部门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排名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成果转化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取得的其它专业技术工作业绩成果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承担专业技术工作名称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完成情况及效果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本人承担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角色（主持、骨干、参与）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任现职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称以来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著作、论文及重要技术报告</w:t>
      </w:r>
    </w:p>
    <w:tbl>
      <w:tblPr>
        <w:tblStyle w:val="5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53"/>
        <w:gridCol w:w="1533"/>
        <w:gridCol w:w="1075"/>
        <w:gridCol w:w="157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公开发表（出版）的论文、著作、译著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论文/著作题目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发表时间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  号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（书 号）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刊物主办单位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//著作出版社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作者排名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专业技术分析报告、实例材料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（含未公开发表但提交评审答辩用）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题  目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解决的技术（专业）问题及效果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撰写时间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53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注：1、“作者排名”分别为独立、第一、第二......。合著的著作须注明本人完成的章节和字数。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2、“技术分析报告”或“实例材料”属于未公开发表的，提交评审时须由工作（聘用）单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位加具核实意见。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任现职期内指导教师情况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324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起止时间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被指导教师姓名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及单位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指导内容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被指导教师签字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注：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根据评审条件，申报有该项相关要求等级专业技术职务的填写本项内容</w:t>
            </w:r>
            <w:r>
              <w:rPr>
                <w:rFonts w:hint="eastAsia" w:ascii="宋体-PUA" w:hAnsi="宋体-PUA" w:eastAsia="宋体-PUA" w:cs="宋体-PUA"/>
                <w:szCs w:val="21"/>
              </w:rPr>
              <w:t>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44"/>
                <w:szCs w:val="44"/>
              </w:rPr>
              <w:t>年度及任职期满考核结果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    度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考  核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  <w:r>
              <w:rPr>
                <w:rFonts w:hint="eastAsia" w:ascii="宋体-PUA" w:hAnsi="宋体-PUA" w:eastAsia="宋体-PUA" w:cs="宋体-PUA"/>
                <w:u w:val="single"/>
              </w:rPr>
              <w:t>任职期满考核结果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left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注：正常晋升者须填写任现职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（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职业资格</w:t>
            </w:r>
            <w:r>
              <w:rPr>
                <w:rFonts w:hint="eastAsia" w:ascii="宋体-PUA" w:hAnsi="宋体-PUA" w:eastAsia="宋体-PUA" w:cs="宋体-PUA"/>
              </w:rPr>
              <w:t>）以来近五年的年度考核结果。申报评审时任期不满的，须填写上一任职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期满考核结果。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 荐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6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工作（聘用）单位鉴定意见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公  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单位负责人签名：                                          年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主管部门或公共就业和人才服务机构审核意见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   公  章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部门负责人签名：                                             年    月     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县（区、市）人社局审核意见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市人社局（省主管部门）审核意见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434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经办人签名：               公  章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年     月     日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经办人签名：            公  章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年    月    日</w:t>
            </w:r>
          </w:p>
        </w:tc>
      </w:tr>
    </w:tbl>
    <w:p>
      <w:pPr>
        <w:ind w:firstLine="105" w:firstLineChars="5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注：工作单位与档案管理单位不一致的，需经档案管理单位加注意见。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-PUA" w:hAnsi="宋体-PUA" w:eastAsia="宋体-PUA" w:cs="宋体-PUA"/>
          <w:szCs w:val="21"/>
        </w:rPr>
        <w:br w:type="page"/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讲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课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答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辩</w:t>
      </w:r>
      <w:r>
        <w:rPr>
          <w:rFonts w:hint="eastAsia" w:ascii="华文中宋" w:hAnsi="华文中宋" w:eastAsia="华文中宋"/>
          <w:sz w:val="44"/>
          <w:szCs w:val="44"/>
        </w:rPr>
        <w:t xml:space="preserve"> 情 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9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讲课</w:t>
            </w:r>
            <w:r>
              <w:rPr>
                <w:rFonts w:hint="eastAsia"/>
                <w:sz w:val="24"/>
                <w:szCs w:val="24"/>
              </w:rPr>
              <w:t>主要内容：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讲课结果：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3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>
              <w:rPr>
                <w:rFonts w:hint="eastAsia"/>
                <w:sz w:val="24"/>
                <w:szCs w:val="24"/>
                <w:lang w:eastAsia="zh-CN"/>
              </w:rPr>
              <w:t>主要内容：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答辩结果：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专业（学科）组组长签名：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 委 会 评 审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9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专业（学科）组组长签名：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6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委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公   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（评审委员会）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ind w:firstLine="840" w:firstLineChars="4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评委会主任签名：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评 审 结 果 审 核 意 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公   章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材料真实性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本人申报                 专业技术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</w:t>
      </w:r>
      <w:r>
        <w:rPr>
          <w:rFonts w:hint="eastAsia" w:ascii="宋体" w:hAnsi="宋体" w:eastAsia="宋体" w:cs="宋体"/>
          <w:sz w:val="30"/>
          <w:szCs w:val="30"/>
        </w:rPr>
        <w:t>，承诺所提供各种表格、相关证书、业绩成果、论文论著等全部材料（原件及复印件）均真实可靠。如有任何不实，愿按照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40号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的有关规定接受处理。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学历证书编号：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学位证书编号：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申报人：</w:t>
      </w:r>
    </w:p>
    <w:p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 月    日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经审核，</w:t>
      </w:r>
      <w:r>
        <w:rPr>
          <w:rFonts w:hint="eastAsia" w:ascii="宋体" w:hAnsi="宋体" w:eastAsia="宋体" w:cs="宋体"/>
          <w:sz w:val="30"/>
          <w:szCs w:val="30"/>
        </w:rPr>
        <w:t>兹承诺我单位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工作人员</w:t>
      </w:r>
      <w:r>
        <w:rPr>
          <w:rFonts w:hint="eastAsia" w:ascii="宋体" w:hAnsi="宋体" w:eastAsia="宋体" w:cs="宋体"/>
          <w:sz w:val="30"/>
          <w:szCs w:val="30"/>
        </w:rPr>
        <w:t xml:space="preserve">           同志所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提供的职称申</w:t>
      </w:r>
      <w:r>
        <w:rPr>
          <w:rFonts w:hint="eastAsia" w:ascii="宋体" w:hAnsi="宋体" w:eastAsia="宋体" w:cs="宋体"/>
          <w:sz w:val="30"/>
          <w:szCs w:val="30"/>
        </w:rPr>
        <w:t>报材料属实。如有弄虚作假，愿承担相应责任。</w:t>
      </w:r>
    </w:p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单  位（盖印）：</w:t>
      </w:r>
    </w:p>
    <w:p>
      <w:pPr>
        <w:spacing w:line="360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审核人（签名）：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负责人（签名）：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 月    日</w:t>
      </w:r>
    </w:p>
    <w:sectPr>
      <w:footerReference r:id="rId7" w:type="default"/>
      <w:endnotePr>
        <w:numFmt w:val="decimal"/>
      </w:endnotePr>
      <w:pgSz w:w="11907" w:h="16840"/>
      <w:pgMar w:top="2098" w:right="1474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altName w:val="方正书宋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简体">
    <w:altName w:val="方正书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EGGEMXDAQAAj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7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DLRM5nDAQAAjg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B612B"/>
    <w:rsid w:val="005C164B"/>
    <w:rsid w:val="00651DBA"/>
    <w:rsid w:val="00781E9A"/>
    <w:rsid w:val="00A95823"/>
    <w:rsid w:val="00BF4172"/>
    <w:rsid w:val="00D6383E"/>
    <w:rsid w:val="00EF2858"/>
    <w:rsid w:val="00F6300E"/>
    <w:rsid w:val="03861F70"/>
    <w:rsid w:val="03B50D9A"/>
    <w:rsid w:val="20493351"/>
    <w:rsid w:val="268314D0"/>
    <w:rsid w:val="285105EC"/>
    <w:rsid w:val="2DCF5FDA"/>
    <w:rsid w:val="2EAF05CE"/>
    <w:rsid w:val="2EAF7FEC"/>
    <w:rsid w:val="35FFA933"/>
    <w:rsid w:val="5751ADAB"/>
    <w:rsid w:val="57EE3444"/>
    <w:rsid w:val="5FFB82A3"/>
    <w:rsid w:val="6D2F35A2"/>
    <w:rsid w:val="6EFF3BA4"/>
    <w:rsid w:val="75094DA6"/>
    <w:rsid w:val="77E30A09"/>
    <w:rsid w:val="783EA584"/>
    <w:rsid w:val="7DB9190D"/>
    <w:rsid w:val="7DBF4E32"/>
    <w:rsid w:val="7EF745BB"/>
    <w:rsid w:val="7FA72EF5"/>
    <w:rsid w:val="7FDA6AEF"/>
    <w:rsid w:val="7FFFCAA6"/>
    <w:rsid w:val="8C7BC3E6"/>
    <w:rsid w:val="A9B4520E"/>
    <w:rsid w:val="BFFEFA3D"/>
    <w:rsid w:val="E37FD256"/>
    <w:rsid w:val="FDBBF46F"/>
    <w:rsid w:val="FEBAE82D"/>
    <w:rsid w:val="FEEDE95B"/>
    <w:rsid w:val="FF797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ixin/E:\&#26723;&#26696;&#39302;\&#32844;&#31216;&#32771;&#35797;\2020&#24180;\01&#35780;&#23457;&#25991;&#20214;\&#35828;&#26126;&#25991;&#20214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480</Words>
  <Characters>2736</Characters>
  <Lines>22</Lines>
  <Paragraphs>6</Paragraphs>
  <TotalTime>2</TotalTime>
  <ScaleCrop>false</ScaleCrop>
  <LinksUpToDate>false</LinksUpToDate>
  <CharactersWithSpaces>3210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2013-05-03T11:17:00Z</dcterms:created>
  <dc:creator>zys</dc:creator>
  <cp:lastModifiedBy>uos</cp:lastModifiedBy>
  <cp:lastPrinted>2019-09-19T11:34:00Z</cp:lastPrinted>
  <dcterms:modified xsi:type="dcterms:W3CDTF">2024-09-09T09:22:59Z</dcterms:modified>
  <dc:title>专业技术职务任职资格评审表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CA36C71A5637A339ED27BC6638E6E082</vt:lpwstr>
  </property>
</Properties>
</file>