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疫情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防控承诺书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姓名：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现居住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，手机号：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将于</w:t>
      </w:r>
      <w:r>
        <w:rPr>
          <w:rFonts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沁县2021年公开招聘到村（社区）工作大学毕业生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目前“山西健康码”和国务院防疫行程卡显示为“绿码”，本人及共同居住的亲属身体状况良好，体温正常，无咳嗽、发热、腹泻等症状。近</w:t>
      </w:r>
      <w:r>
        <w:rPr>
          <w:rFonts w:ascii="仿宋_GB2312" w:hAnsi="仿宋_GB2312" w:eastAsia="仿宋_GB2312" w:cs="仿宋_GB2312"/>
          <w:sz w:val="32"/>
          <w:szCs w:val="32"/>
        </w:rPr>
        <w:t xml:space="preserve"> 14 </w:t>
      </w:r>
      <w:r>
        <w:rPr>
          <w:rFonts w:hint="eastAsia" w:ascii="仿宋_GB2312" w:hAnsi="仿宋_GB2312" w:eastAsia="仿宋_GB2312" w:cs="仿宋_GB2312"/>
          <w:sz w:val="32"/>
          <w:szCs w:val="32"/>
        </w:rPr>
        <w:t>天内未接触中高风险疫情区人员、未接触归国人员，未接触疑似或确诊病例。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面试期间，我自愿遵守国家和省市防疫要求，自觉配合工作人员做好防疫管理。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以上情况属实，如因个人虚报瞒报造成严重后果的，愿意承担相应责任。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诺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</w:p>
    <w:p>
      <w:pPr>
        <w:spacing w:line="360" w:lineRule="auto"/>
        <w:ind w:firstLine="640" w:firstLineChars="200"/>
        <w:jc w:val="center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承诺时间：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I3NjY3YzNmYjI2NTFlYjBlZjVlMDc2MDYyMzFmZGYifQ=="/>
  </w:docVars>
  <w:rsids>
    <w:rsidRoot w:val="00466E4D"/>
    <w:rsid w:val="00210B8E"/>
    <w:rsid w:val="00382008"/>
    <w:rsid w:val="003D190E"/>
    <w:rsid w:val="00466E4D"/>
    <w:rsid w:val="0088708F"/>
    <w:rsid w:val="00B45D3C"/>
    <w:rsid w:val="00B53BBB"/>
    <w:rsid w:val="00B90FE5"/>
    <w:rsid w:val="00C80743"/>
    <w:rsid w:val="1C616310"/>
    <w:rsid w:val="249D7A74"/>
    <w:rsid w:val="31B92300"/>
    <w:rsid w:val="34EF5AA2"/>
    <w:rsid w:val="4A6A6732"/>
    <w:rsid w:val="4A8D54A0"/>
    <w:rsid w:val="4EAC5290"/>
    <w:rsid w:val="61E31602"/>
    <w:rsid w:val="644A1E02"/>
    <w:rsid w:val="775A7907"/>
    <w:rsid w:val="7D4B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line="595" w:lineRule="atLeast"/>
      <w:ind w:left="1"/>
    </w:pPr>
    <w:rPr>
      <w:rFonts w:ascii="Times New Roman" w:eastAsia="宋体"/>
      <w:color w:val="000000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248</Words>
  <Characters>255</Characters>
  <Lines>0</Lines>
  <Paragraphs>0</Paragraphs>
  <TotalTime>4</TotalTime>
  <ScaleCrop>false</ScaleCrop>
  <LinksUpToDate>false</LinksUpToDate>
  <CharactersWithSpaces>342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2020-08-05T08:11:00Z</dcterms:created>
  <dc:creator>Lenovo</dc:creator>
  <cp:lastModifiedBy>留龙</cp:lastModifiedBy>
  <cp:lastPrinted>2020-09-08T00:30:00Z</cp:lastPrinted>
  <dcterms:modified xsi:type="dcterms:W3CDTF">2022-05-18T08:45:57Z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D30A45B88CA142FD812EA47710F077D8</vt:lpwstr>
  </property>
</Properties>
</file>